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AE" w:rsidRPr="006013AE" w:rsidRDefault="006013AE" w:rsidP="006013AE">
      <w:pPr>
        <w:rPr>
          <w:rFonts w:eastAsiaTheme="majorEastAsia" w:cstheme="majorBidi"/>
          <w:b/>
          <w:bCs/>
          <w:color w:val="002554"/>
          <w:sz w:val="32"/>
          <w:szCs w:val="32"/>
          <w:lang w:eastAsia="en-US"/>
        </w:rPr>
      </w:pPr>
      <w:bookmarkStart w:id="0" w:name="_GoBack"/>
      <w:bookmarkEnd w:id="0"/>
      <w:r w:rsidRPr="006013AE">
        <w:rPr>
          <w:rFonts w:eastAsiaTheme="majorEastAsia" w:cstheme="majorBidi"/>
          <w:b/>
          <w:bCs/>
          <w:color w:val="002554"/>
          <w:sz w:val="32"/>
          <w:szCs w:val="32"/>
          <w:lang w:eastAsia="en-US"/>
        </w:rPr>
        <w:t>Equality and Diversity</w:t>
      </w:r>
    </w:p>
    <w:p w:rsidR="006813D6" w:rsidRDefault="006013AE" w:rsidP="00CA1538">
      <w:pPr>
        <w:rPr>
          <w:color w:val="002554"/>
        </w:rPr>
      </w:pPr>
      <w:r w:rsidRPr="002706C7">
        <w:rPr>
          <w:noProof/>
          <w:color w:val="002554"/>
          <w:sz w:val="32"/>
        </w:rPr>
        <w:drawing>
          <wp:anchor distT="0" distB="0" distL="114300" distR="114300" simplePos="0" relativeHeight="251659264" behindDoc="0" locked="0" layoutInCell="1" allowOverlap="1" wp14:anchorId="1B2AEAA6" wp14:editId="5878A06B">
            <wp:simplePos x="0" y="0"/>
            <wp:positionH relativeFrom="column">
              <wp:posOffset>4378271</wp:posOffset>
            </wp:positionH>
            <wp:positionV relativeFrom="page">
              <wp:posOffset>246757</wp:posOffset>
            </wp:positionV>
            <wp:extent cx="2138045" cy="824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_Logo_PMS.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8045" cy="824230"/>
                    </a:xfrm>
                    <a:prstGeom prst="rect">
                      <a:avLst/>
                    </a:prstGeom>
                  </pic:spPr>
                </pic:pic>
              </a:graphicData>
            </a:graphic>
          </wp:anchor>
        </w:drawing>
      </w:r>
      <w:r w:rsidR="00CA1538" w:rsidRPr="002706C7">
        <w:rPr>
          <w:color w:val="002554"/>
        </w:rPr>
        <w:t>Please mark relevant option(s) with ‘</w:t>
      </w:r>
      <w:r w:rsidR="00CA1538" w:rsidRPr="002706C7">
        <w:rPr>
          <w:b/>
          <w:color w:val="002554"/>
        </w:rPr>
        <w:t>X</w:t>
      </w:r>
      <w:r w:rsidR="00CA1538" w:rsidRPr="002706C7">
        <w:rPr>
          <w:color w:val="002554"/>
        </w:rPr>
        <w:t>’</w:t>
      </w:r>
    </w:p>
    <w:p w:rsidR="002239EA" w:rsidRPr="002706C7" w:rsidRDefault="00873618" w:rsidP="000A4EAD">
      <w:pPr>
        <w:ind w:left="-426"/>
        <w:rPr>
          <w:b/>
          <w:color w:val="002554"/>
        </w:rPr>
      </w:pPr>
      <w:r w:rsidRPr="002706C7">
        <w:rPr>
          <w:b/>
          <w:color w:val="002554"/>
        </w:rPr>
        <w:t>Ethnic Origin</w:t>
      </w:r>
      <w:r w:rsidR="002239EA" w:rsidRPr="002706C7">
        <w:rPr>
          <w:b/>
          <w:color w:val="002554"/>
        </w:rPr>
        <w:t>:</w:t>
      </w:r>
      <w:r w:rsidRPr="002706C7">
        <w:rPr>
          <w:b/>
          <w:color w:val="002554"/>
        </w:rPr>
        <w:t xml:space="preserve"> </w:t>
      </w:r>
    </w:p>
    <w:tbl>
      <w:tblPr>
        <w:tblStyle w:val="TableGrid"/>
        <w:tblW w:w="10727" w:type="dxa"/>
        <w:tblInd w:w="-431" w:type="dxa"/>
        <w:tblLook w:val="04A0" w:firstRow="1" w:lastRow="0" w:firstColumn="1" w:lastColumn="0" w:noHBand="0" w:noVBand="1"/>
      </w:tblPr>
      <w:tblGrid>
        <w:gridCol w:w="851"/>
        <w:gridCol w:w="283"/>
        <w:gridCol w:w="2552"/>
        <w:gridCol w:w="283"/>
        <w:gridCol w:w="2410"/>
        <w:gridCol w:w="284"/>
        <w:gridCol w:w="1559"/>
        <w:gridCol w:w="283"/>
        <w:gridCol w:w="1986"/>
        <w:gridCol w:w="236"/>
      </w:tblGrid>
      <w:tr w:rsidR="000A4EAD" w:rsidRPr="002706C7" w:rsidTr="009E7748">
        <w:tc>
          <w:tcPr>
            <w:tcW w:w="1134" w:type="dxa"/>
            <w:gridSpan w:val="2"/>
            <w:shd w:val="clear" w:color="auto" w:fill="D7D2CB"/>
          </w:tcPr>
          <w:p w:rsidR="000A4EAD" w:rsidRPr="002706C7" w:rsidRDefault="000A4EAD" w:rsidP="00CA1538">
            <w:pPr>
              <w:rPr>
                <w:b/>
                <w:color w:val="002554"/>
                <w:sz w:val="18"/>
              </w:rPr>
            </w:pPr>
            <w:r w:rsidRPr="002706C7">
              <w:rPr>
                <w:b/>
                <w:color w:val="002554"/>
                <w:sz w:val="18"/>
              </w:rPr>
              <w:t xml:space="preserve">White </w:t>
            </w:r>
          </w:p>
        </w:tc>
        <w:tc>
          <w:tcPr>
            <w:tcW w:w="2835" w:type="dxa"/>
            <w:gridSpan w:val="2"/>
            <w:shd w:val="clear" w:color="auto" w:fill="D7D2CB"/>
          </w:tcPr>
          <w:p w:rsidR="000A4EAD" w:rsidRPr="002706C7" w:rsidRDefault="000A4EAD" w:rsidP="00CA1538">
            <w:pPr>
              <w:rPr>
                <w:b/>
                <w:color w:val="002554"/>
                <w:sz w:val="18"/>
              </w:rPr>
            </w:pPr>
            <w:r w:rsidRPr="002706C7">
              <w:rPr>
                <w:b/>
                <w:color w:val="002554"/>
                <w:sz w:val="18"/>
              </w:rPr>
              <w:t xml:space="preserve">Mixed </w:t>
            </w:r>
          </w:p>
        </w:tc>
        <w:tc>
          <w:tcPr>
            <w:tcW w:w="2694" w:type="dxa"/>
            <w:gridSpan w:val="2"/>
            <w:shd w:val="clear" w:color="auto" w:fill="D7D2CB"/>
          </w:tcPr>
          <w:p w:rsidR="000A4EAD" w:rsidRPr="002706C7" w:rsidRDefault="000A4EAD" w:rsidP="00CA1538">
            <w:pPr>
              <w:rPr>
                <w:b/>
                <w:color w:val="002554"/>
                <w:sz w:val="18"/>
              </w:rPr>
            </w:pPr>
            <w:r w:rsidRPr="002706C7">
              <w:rPr>
                <w:b/>
                <w:color w:val="002554"/>
                <w:sz w:val="18"/>
              </w:rPr>
              <w:t>Asian or Asian British</w:t>
            </w:r>
          </w:p>
        </w:tc>
        <w:tc>
          <w:tcPr>
            <w:tcW w:w="1842" w:type="dxa"/>
            <w:gridSpan w:val="2"/>
            <w:shd w:val="clear" w:color="auto" w:fill="D7D2CB"/>
          </w:tcPr>
          <w:p w:rsidR="000A4EAD" w:rsidRPr="002706C7" w:rsidRDefault="000A4EAD" w:rsidP="00CA1538">
            <w:pPr>
              <w:rPr>
                <w:b/>
                <w:color w:val="002554"/>
                <w:sz w:val="18"/>
              </w:rPr>
            </w:pPr>
            <w:r w:rsidRPr="002706C7">
              <w:rPr>
                <w:b/>
                <w:color w:val="002554"/>
                <w:sz w:val="18"/>
              </w:rPr>
              <w:t>Black or Black British</w:t>
            </w:r>
          </w:p>
        </w:tc>
        <w:tc>
          <w:tcPr>
            <w:tcW w:w="2222" w:type="dxa"/>
            <w:gridSpan w:val="2"/>
            <w:shd w:val="clear" w:color="auto" w:fill="D7D2CB"/>
          </w:tcPr>
          <w:p w:rsidR="000A4EAD" w:rsidRPr="002706C7" w:rsidRDefault="000A4EAD" w:rsidP="00CA1538">
            <w:pPr>
              <w:rPr>
                <w:b/>
                <w:color w:val="002554"/>
                <w:sz w:val="18"/>
              </w:rPr>
            </w:pPr>
            <w:r w:rsidRPr="002706C7">
              <w:rPr>
                <w:b/>
                <w:color w:val="002554"/>
                <w:sz w:val="18"/>
              </w:rPr>
              <w:t>Chinese or Other Ethnicity</w:t>
            </w:r>
          </w:p>
        </w:tc>
      </w:tr>
      <w:tr w:rsidR="000A4EAD" w:rsidRPr="002706C7" w:rsidTr="000A4EAD">
        <w:tc>
          <w:tcPr>
            <w:tcW w:w="851" w:type="dxa"/>
          </w:tcPr>
          <w:p w:rsidR="000A4EAD" w:rsidRPr="002706C7" w:rsidRDefault="000A4EAD" w:rsidP="00CA1538">
            <w:pPr>
              <w:rPr>
                <w:color w:val="002554"/>
                <w:sz w:val="18"/>
              </w:rPr>
            </w:pPr>
            <w:r w:rsidRPr="002706C7">
              <w:rPr>
                <w:color w:val="002554"/>
                <w:sz w:val="18"/>
              </w:rPr>
              <w:t xml:space="preserve">British </w:t>
            </w:r>
          </w:p>
        </w:tc>
        <w:tc>
          <w:tcPr>
            <w:tcW w:w="283" w:type="dxa"/>
          </w:tcPr>
          <w:p w:rsidR="000A4EAD" w:rsidRPr="002706C7" w:rsidRDefault="000A4EAD" w:rsidP="00CA1538">
            <w:pPr>
              <w:rPr>
                <w:color w:val="002554"/>
                <w:sz w:val="18"/>
              </w:rPr>
            </w:pPr>
          </w:p>
        </w:tc>
        <w:tc>
          <w:tcPr>
            <w:tcW w:w="2552" w:type="dxa"/>
          </w:tcPr>
          <w:p w:rsidR="000A4EAD" w:rsidRPr="002706C7" w:rsidRDefault="000A4EAD" w:rsidP="00CA1538">
            <w:pPr>
              <w:rPr>
                <w:color w:val="002554"/>
                <w:sz w:val="18"/>
              </w:rPr>
            </w:pPr>
            <w:r w:rsidRPr="002706C7">
              <w:rPr>
                <w:color w:val="002554"/>
                <w:sz w:val="18"/>
              </w:rPr>
              <w:t>White and Black Caribbean</w:t>
            </w:r>
          </w:p>
        </w:tc>
        <w:tc>
          <w:tcPr>
            <w:tcW w:w="283" w:type="dxa"/>
          </w:tcPr>
          <w:p w:rsidR="000A4EAD" w:rsidRPr="002706C7" w:rsidRDefault="000A4EAD" w:rsidP="00CA1538">
            <w:pPr>
              <w:rPr>
                <w:color w:val="002554"/>
                <w:sz w:val="18"/>
              </w:rPr>
            </w:pPr>
          </w:p>
        </w:tc>
        <w:tc>
          <w:tcPr>
            <w:tcW w:w="2410" w:type="dxa"/>
          </w:tcPr>
          <w:p w:rsidR="000A4EAD" w:rsidRPr="002706C7" w:rsidRDefault="000A4EAD" w:rsidP="00CA1538">
            <w:pPr>
              <w:rPr>
                <w:color w:val="002554"/>
                <w:sz w:val="18"/>
              </w:rPr>
            </w:pPr>
            <w:r w:rsidRPr="002706C7">
              <w:rPr>
                <w:color w:val="002554"/>
                <w:sz w:val="18"/>
              </w:rPr>
              <w:t>Indian</w:t>
            </w:r>
          </w:p>
        </w:tc>
        <w:tc>
          <w:tcPr>
            <w:tcW w:w="284" w:type="dxa"/>
          </w:tcPr>
          <w:p w:rsidR="000A4EAD" w:rsidRPr="002706C7" w:rsidRDefault="000A4EAD" w:rsidP="00CA1538">
            <w:pPr>
              <w:rPr>
                <w:color w:val="002554"/>
                <w:sz w:val="18"/>
              </w:rPr>
            </w:pPr>
          </w:p>
        </w:tc>
        <w:tc>
          <w:tcPr>
            <w:tcW w:w="1559" w:type="dxa"/>
          </w:tcPr>
          <w:p w:rsidR="000A4EAD" w:rsidRPr="002706C7" w:rsidRDefault="000A4EAD" w:rsidP="00CA1538">
            <w:pPr>
              <w:rPr>
                <w:color w:val="002554"/>
                <w:sz w:val="18"/>
              </w:rPr>
            </w:pPr>
            <w:r w:rsidRPr="002706C7">
              <w:rPr>
                <w:color w:val="002554"/>
                <w:sz w:val="18"/>
              </w:rPr>
              <w:t>Caribbean</w:t>
            </w:r>
          </w:p>
        </w:tc>
        <w:tc>
          <w:tcPr>
            <w:tcW w:w="283" w:type="dxa"/>
          </w:tcPr>
          <w:p w:rsidR="000A4EAD" w:rsidRPr="002706C7" w:rsidRDefault="000A4EAD" w:rsidP="00CA1538">
            <w:pPr>
              <w:rPr>
                <w:color w:val="002554"/>
                <w:sz w:val="18"/>
              </w:rPr>
            </w:pPr>
          </w:p>
        </w:tc>
        <w:tc>
          <w:tcPr>
            <w:tcW w:w="1986" w:type="dxa"/>
          </w:tcPr>
          <w:p w:rsidR="000A4EAD" w:rsidRPr="002706C7" w:rsidRDefault="000A4EAD" w:rsidP="00CA1538">
            <w:pPr>
              <w:rPr>
                <w:color w:val="002554"/>
                <w:sz w:val="18"/>
              </w:rPr>
            </w:pPr>
            <w:r w:rsidRPr="002706C7">
              <w:rPr>
                <w:color w:val="002554"/>
                <w:sz w:val="18"/>
              </w:rPr>
              <w:t>Chinese</w:t>
            </w:r>
          </w:p>
        </w:tc>
        <w:tc>
          <w:tcPr>
            <w:tcW w:w="236" w:type="dxa"/>
          </w:tcPr>
          <w:p w:rsidR="000A4EAD" w:rsidRPr="002706C7" w:rsidRDefault="000A4EAD" w:rsidP="00CA1538">
            <w:pPr>
              <w:rPr>
                <w:color w:val="002554"/>
                <w:sz w:val="18"/>
              </w:rPr>
            </w:pPr>
          </w:p>
        </w:tc>
      </w:tr>
      <w:tr w:rsidR="000A4EAD" w:rsidRPr="002706C7" w:rsidTr="000A4EAD">
        <w:tc>
          <w:tcPr>
            <w:tcW w:w="851" w:type="dxa"/>
          </w:tcPr>
          <w:p w:rsidR="000A4EAD" w:rsidRPr="002706C7" w:rsidRDefault="000A4EAD" w:rsidP="00CA1538">
            <w:pPr>
              <w:rPr>
                <w:color w:val="002554"/>
                <w:sz w:val="18"/>
              </w:rPr>
            </w:pPr>
            <w:r w:rsidRPr="002706C7">
              <w:rPr>
                <w:color w:val="002554"/>
                <w:sz w:val="18"/>
              </w:rPr>
              <w:t xml:space="preserve">Irish </w:t>
            </w:r>
          </w:p>
        </w:tc>
        <w:tc>
          <w:tcPr>
            <w:tcW w:w="283" w:type="dxa"/>
          </w:tcPr>
          <w:p w:rsidR="000A4EAD" w:rsidRPr="002706C7" w:rsidRDefault="000A4EAD" w:rsidP="00CA1538">
            <w:pPr>
              <w:rPr>
                <w:color w:val="002554"/>
                <w:sz w:val="18"/>
              </w:rPr>
            </w:pPr>
          </w:p>
        </w:tc>
        <w:tc>
          <w:tcPr>
            <w:tcW w:w="2552" w:type="dxa"/>
          </w:tcPr>
          <w:p w:rsidR="000A4EAD" w:rsidRPr="002706C7" w:rsidRDefault="000A4EAD" w:rsidP="00CA1538">
            <w:pPr>
              <w:rPr>
                <w:color w:val="002554"/>
                <w:sz w:val="18"/>
              </w:rPr>
            </w:pPr>
            <w:r w:rsidRPr="002706C7">
              <w:rPr>
                <w:color w:val="002554"/>
                <w:sz w:val="18"/>
              </w:rPr>
              <w:t>White and Black African</w:t>
            </w:r>
          </w:p>
        </w:tc>
        <w:tc>
          <w:tcPr>
            <w:tcW w:w="283" w:type="dxa"/>
          </w:tcPr>
          <w:p w:rsidR="000A4EAD" w:rsidRPr="002706C7" w:rsidRDefault="000A4EAD" w:rsidP="00CA1538">
            <w:pPr>
              <w:rPr>
                <w:color w:val="002554"/>
                <w:sz w:val="18"/>
              </w:rPr>
            </w:pPr>
          </w:p>
        </w:tc>
        <w:tc>
          <w:tcPr>
            <w:tcW w:w="2410" w:type="dxa"/>
          </w:tcPr>
          <w:p w:rsidR="000A4EAD" w:rsidRPr="002706C7" w:rsidRDefault="000A4EAD" w:rsidP="00CA1538">
            <w:pPr>
              <w:rPr>
                <w:color w:val="002554"/>
                <w:sz w:val="18"/>
              </w:rPr>
            </w:pPr>
            <w:r w:rsidRPr="002706C7">
              <w:rPr>
                <w:color w:val="002554"/>
                <w:sz w:val="18"/>
              </w:rPr>
              <w:t>Pakistani</w:t>
            </w:r>
          </w:p>
        </w:tc>
        <w:tc>
          <w:tcPr>
            <w:tcW w:w="284" w:type="dxa"/>
          </w:tcPr>
          <w:p w:rsidR="000A4EAD" w:rsidRPr="002706C7" w:rsidRDefault="000A4EAD" w:rsidP="00CA1538">
            <w:pPr>
              <w:rPr>
                <w:color w:val="002554"/>
                <w:sz w:val="18"/>
              </w:rPr>
            </w:pPr>
          </w:p>
        </w:tc>
        <w:tc>
          <w:tcPr>
            <w:tcW w:w="1559" w:type="dxa"/>
          </w:tcPr>
          <w:p w:rsidR="000A4EAD" w:rsidRPr="002706C7" w:rsidRDefault="000A4EAD" w:rsidP="00CA1538">
            <w:pPr>
              <w:rPr>
                <w:color w:val="002554"/>
                <w:sz w:val="18"/>
              </w:rPr>
            </w:pPr>
            <w:r w:rsidRPr="002706C7">
              <w:rPr>
                <w:color w:val="002554"/>
                <w:sz w:val="18"/>
              </w:rPr>
              <w:t>African</w:t>
            </w:r>
          </w:p>
        </w:tc>
        <w:tc>
          <w:tcPr>
            <w:tcW w:w="283" w:type="dxa"/>
          </w:tcPr>
          <w:p w:rsidR="000A4EAD" w:rsidRPr="002706C7" w:rsidRDefault="000A4EAD" w:rsidP="00CA1538">
            <w:pPr>
              <w:rPr>
                <w:color w:val="002554"/>
                <w:sz w:val="18"/>
              </w:rPr>
            </w:pPr>
          </w:p>
        </w:tc>
        <w:tc>
          <w:tcPr>
            <w:tcW w:w="1986" w:type="dxa"/>
            <w:vMerge w:val="restart"/>
          </w:tcPr>
          <w:p w:rsidR="000A4EAD" w:rsidRPr="002706C7" w:rsidRDefault="000A4EAD" w:rsidP="00CA1538">
            <w:pPr>
              <w:rPr>
                <w:color w:val="002554"/>
                <w:sz w:val="18"/>
              </w:rPr>
            </w:pPr>
            <w:r w:rsidRPr="002706C7">
              <w:rPr>
                <w:color w:val="002554"/>
                <w:sz w:val="18"/>
              </w:rPr>
              <w:t xml:space="preserve">Any other ethnic group (please specify below) </w:t>
            </w:r>
          </w:p>
        </w:tc>
        <w:tc>
          <w:tcPr>
            <w:tcW w:w="236" w:type="dxa"/>
            <w:vMerge w:val="restart"/>
          </w:tcPr>
          <w:p w:rsidR="000A4EAD" w:rsidRPr="002706C7" w:rsidRDefault="000A4EAD" w:rsidP="00CA1538">
            <w:pPr>
              <w:rPr>
                <w:color w:val="002554"/>
                <w:sz w:val="18"/>
              </w:rPr>
            </w:pPr>
          </w:p>
        </w:tc>
      </w:tr>
      <w:tr w:rsidR="000A4EAD" w:rsidRPr="002706C7" w:rsidTr="000A4EAD">
        <w:tc>
          <w:tcPr>
            <w:tcW w:w="851" w:type="dxa"/>
            <w:vMerge w:val="restart"/>
            <w:vAlign w:val="bottom"/>
          </w:tcPr>
          <w:p w:rsidR="000A4EAD" w:rsidRPr="002706C7" w:rsidRDefault="000A4EAD" w:rsidP="002706C7">
            <w:pPr>
              <w:rPr>
                <w:color w:val="002554"/>
                <w:sz w:val="18"/>
              </w:rPr>
            </w:pPr>
            <w:r w:rsidRPr="002706C7">
              <w:rPr>
                <w:color w:val="002554"/>
                <w:sz w:val="18"/>
              </w:rPr>
              <w:t>Other</w:t>
            </w:r>
          </w:p>
        </w:tc>
        <w:tc>
          <w:tcPr>
            <w:tcW w:w="283" w:type="dxa"/>
            <w:vMerge w:val="restart"/>
          </w:tcPr>
          <w:p w:rsidR="000A4EAD" w:rsidRPr="002706C7" w:rsidRDefault="000A4EAD" w:rsidP="002706C7">
            <w:pPr>
              <w:rPr>
                <w:color w:val="002554"/>
                <w:sz w:val="18"/>
              </w:rPr>
            </w:pPr>
          </w:p>
        </w:tc>
        <w:tc>
          <w:tcPr>
            <w:tcW w:w="2552" w:type="dxa"/>
            <w:vMerge w:val="restart"/>
            <w:vAlign w:val="bottom"/>
          </w:tcPr>
          <w:p w:rsidR="000A4EAD" w:rsidRPr="002706C7" w:rsidRDefault="000A4EAD" w:rsidP="002706C7">
            <w:pPr>
              <w:rPr>
                <w:color w:val="002554"/>
                <w:sz w:val="18"/>
              </w:rPr>
            </w:pPr>
            <w:r w:rsidRPr="002706C7">
              <w:rPr>
                <w:color w:val="002554"/>
                <w:sz w:val="18"/>
              </w:rPr>
              <w:t>Any other mixed Background</w:t>
            </w:r>
          </w:p>
        </w:tc>
        <w:tc>
          <w:tcPr>
            <w:tcW w:w="283" w:type="dxa"/>
            <w:vMerge w:val="restart"/>
          </w:tcPr>
          <w:p w:rsidR="000A4EAD" w:rsidRPr="002706C7" w:rsidRDefault="000A4EAD" w:rsidP="00CA1538">
            <w:pPr>
              <w:rPr>
                <w:color w:val="002554"/>
                <w:sz w:val="18"/>
              </w:rPr>
            </w:pPr>
          </w:p>
        </w:tc>
        <w:tc>
          <w:tcPr>
            <w:tcW w:w="2410" w:type="dxa"/>
          </w:tcPr>
          <w:p w:rsidR="000A4EAD" w:rsidRPr="002706C7" w:rsidRDefault="000A4EAD" w:rsidP="00CA1538">
            <w:pPr>
              <w:rPr>
                <w:color w:val="002554"/>
                <w:sz w:val="18"/>
              </w:rPr>
            </w:pPr>
            <w:r w:rsidRPr="002706C7">
              <w:rPr>
                <w:color w:val="002554"/>
                <w:sz w:val="18"/>
              </w:rPr>
              <w:t>Bangladeshi</w:t>
            </w:r>
          </w:p>
        </w:tc>
        <w:tc>
          <w:tcPr>
            <w:tcW w:w="284" w:type="dxa"/>
          </w:tcPr>
          <w:p w:rsidR="000A4EAD" w:rsidRPr="002706C7" w:rsidRDefault="000A4EAD" w:rsidP="002706C7">
            <w:pPr>
              <w:rPr>
                <w:color w:val="002554"/>
                <w:sz w:val="18"/>
              </w:rPr>
            </w:pPr>
          </w:p>
        </w:tc>
        <w:tc>
          <w:tcPr>
            <w:tcW w:w="1559" w:type="dxa"/>
            <w:vMerge w:val="restart"/>
            <w:vAlign w:val="bottom"/>
          </w:tcPr>
          <w:p w:rsidR="000A4EAD" w:rsidRPr="002706C7" w:rsidRDefault="000A4EAD" w:rsidP="002706C7">
            <w:pPr>
              <w:rPr>
                <w:color w:val="002554"/>
                <w:sz w:val="18"/>
              </w:rPr>
            </w:pPr>
            <w:r w:rsidRPr="002706C7">
              <w:rPr>
                <w:color w:val="002554"/>
                <w:sz w:val="18"/>
              </w:rPr>
              <w:t>Other</w:t>
            </w:r>
          </w:p>
        </w:tc>
        <w:tc>
          <w:tcPr>
            <w:tcW w:w="283" w:type="dxa"/>
            <w:vMerge w:val="restart"/>
          </w:tcPr>
          <w:p w:rsidR="000A4EAD" w:rsidRPr="002706C7" w:rsidRDefault="000A4EAD" w:rsidP="00CA1538">
            <w:pPr>
              <w:rPr>
                <w:color w:val="002554"/>
                <w:sz w:val="18"/>
              </w:rPr>
            </w:pPr>
          </w:p>
        </w:tc>
        <w:tc>
          <w:tcPr>
            <w:tcW w:w="1986" w:type="dxa"/>
            <w:vMerge/>
          </w:tcPr>
          <w:p w:rsidR="000A4EAD" w:rsidRPr="002706C7" w:rsidRDefault="000A4EAD" w:rsidP="00CA1538">
            <w:pPr>
              <w:rPr>
                <w:color w:val="002554"/>
                <w:sz w:val="18"/>
              </w:rPr>
            </w:pPr>
          </w:p>
        </w:tc>
        <w:tc>
          <w:tcPr>
            <w:tcW w:w="236" w:type="dxa"/>
            <w:vMerge/>
          </w:tcPr>
          <w:p w:rsidR="000A4EAD" w:rsidRPr="002706C7" w:rsidRDefault="000A4EAD" w:rsidP="00CA1538">
            <w:pPr>
              <w:rPr>
                <w:color w:val="002554"/>
                <w:sz w:val="18"/>
              </w:rPr>
            </w:pPr>
          </w:p>
        </w:tc>
      </w:tr>
      <w:tr w:rsidR="000A4EAD" w:rsidRPr="002706C7" w:rsidTr="000A4EAD">
        <w:tc>
          <w:tcPr>
            <w:tcW w:w="851" w:type="dxa"/>
            <w:vMerge/>
          </w:tcPr>
          <w:p w:rsidR="000A4EAD" w:rsidRPr="002706C7" w:rsidRDefault="000A4EAD" w:rsidP="00CA1538">
            <w:pPr>
              <w:rPr>
                <w:color w:val="002554"/>
                <w:sz w:val="18"/>
              </w:rPr>
            </w:pPr>
          </w:p>
        </w:tc>
        <w:tc>
          <w:tcPr>
            <w:tcW w:w="283" w:type="dxa"/>
            <w:vMerge/>
          </w:tcPr>
          <w:p w:rsidR="000A4EAD" w:rsidRPr="002706C7" w:rsidRDefault="000A4EAD" w:rsidP="00CA1538">
            <w:pPr>
              <w:rPr>
                <w:color w:val="002554"/>
                <w:sz w:val="18"/>
              </w:rPr>
            </w:pPr>
          </w:p>
        </w:tc>
        <w:tc>
          <w:tcPr>
            <w:tcW w:w="2552" w:type="dxa"/>
            <w:vMerge/>
          </w:tcPr>
          <w:p w:rsidR="000A4EAD" w:rsidRPr="002706C7" w:rsidRDefault="000A4EAD" w:rsidP="00CA1538">
            <w:pPr>
              <w:rPr>
                <w:color w:val="002554"/>
                <w:sz w:val="18"/>
              </w:rPr>
            </w:pPr>
          </w:p>
        </w:tc>
        <w:tc>
          <w:tcPr>
            <w:tcW w:w="283" w:type="dxa"/>
            <w:vMerge/>
          </w:tcPr>
          <w:p w:rsidR="000A4EAD" w:rsidRPr="002706C7" w:rsidRDefault="000A4EAD" w:rsidP="00CA1538">
            <w:pPr>
              <w:rPr>
                <w:color w:val="002554"/>
                <w:sz w:val="18"/>
              </w:rPr>
            </w:pPr>
          </w:p>
        </w:tc>
        <w:tc>
          <w:tcPr>
            <w:tcW w:w="2410" w:type="dxa"/>
          </w:tcPr>
          <w:p w:rsidR="000A4EAD" w:rsidRPr="002706C7" w:rsidRDefault="000A4EAD" w:rsidP="00CA1538">
            <w:pPr>
              <w:rPr>
                <w:color w:val="002554"/>
                <w:sz w:val="18"/>
              </w:rPr>
            </w:pPr>
            <w:r w:rsidRPr="002706C7">
              <w:rPr>
                <w:color w:val="002554"/>
                <w:sz w:val="18"/>
              </w:rPr>
              <w:t>Other Asian Background</w:t>
            </w:r>
          </w:p>
        </w:tc>
        <w:tc>
          <w:tcPr>
            <w:tcW w:w="284" w:type="dxa"/>
          </w:tcPr>
          <w:p w:rsidR="000A4EAD" w:rsidRPr="002706C7" w:rsidRDefault="000A4EAD" w:rsidP="00CA1538">
            <w:pPr>
              <w:rPr>
                <w:color w:val="002554"/>
                <w:sz w:val="18"/>
              </w:rPr>
            </w:pPr>
          </w:p>
        </w:tc>
        <w:tc>
          <w:tcPr>
            <w:tcW w:w="1559" w:type="dxa"/>
            <w:vMerge/>
          </w:tcPr>
          <w:p w:rsidR="000A4EAD" w:rsidRPr="002706C7" w:rsidRDefault="000A4EAD" w:rsidP="00CA1538">
            <w:pPr>
              <w:rPr>
                <w:color w:val="002554"/>
                <w:sz w:val="18"/>
              </w:rPr>
            </w:pPr>
          </w:p>
        </w:tc>
        <w:tc>
          <w:tcPr>
            <w:tcW w:w="283" w:type="dxa"/>
            <w:vMerge/>
          </w:tcPr>
          <w:p w:rsidR="000A4EAD" w:rsidRPr="002706C7" w:rsidRDefault="000A4EAD" w:rsidP="00CA1538">
            <w:pPr>
              <w:rPr>
                <w:b/>
                <w:color w:val="002554"/>
                <w:sz w:val="18"/>
              </w:rPr>
            </w:pPr>
          </w:p>
        </w:tc>
        <w:tc>
          <w:tcPr>
            <w:tcW w:w="1986" w:type="dxa"/>
          </w:tcPr>
          <w:p w:rsidR="000A4EAD" w:rsidRPr="002706C7" w:rsidRDefault="000A4EAD" w:rsidP="00CA1538">
            <w:pPr>
              <w:rPr>
                <w:b/>
                <w:color w:val="002554"/>
                <w:sz w:val="18"/>
              </w:rPr>
            </w:pPr>
            <w:r w:rsidRPr="002706C7">
              <w:rPr>
                <w:b/>
                <w:color w:val="002554"/>
                <w:sz w:val="18"/>
              </w:rPr>
              <w:t>Prefer not to answer</w:t>
            </w:r>
          </w:p>
        </w:tc>
        <w:tc>
          <w:tcPr>
            <w:tcW w:w="236" w:type="dxa"/>
          </w:tcPr>
          <w:p w:rsidR="000A4EAD" w:rsidRPr="002706C7" w:rsidRDefault="000A4EAD" w:rsidP="00CA1538">
            <w:pPr>
              <w:rPr>
                <w:b/>
                <w:color w:val="002554"/>
                <w:sz w:val="18"/>
              </w:rPr>
            </w:pPr>
          </w:p>
        </w:tc>
      </w:tr>
    </w:tbl>
    <w:p w:rsidR="00CA1538" w:rsidRPr="006013AE" w:rsidRDefault="00CA1538" w:rsidP="00CA1538">
      <w:pPr>
        <w:rPr>
          <w:i/>
          <w:color w:val="002554"/>
          <w:sz w:val="10"/>
          <w:szCs w:val="10"/>
        </w:rPr>
      </w:pPr>
    </w:p>
    <w:p w:rsidR="00873618" w:rsidRPr="006013AE" w:rsidRDefault="00900E94" w:rsidP="00CA1538">
      <w:pPr>
        <w:rPr>
          <w:color w:val="002554"/>
        </w:rPr>
      </w:pPr>
      <w:r w:rsidRPr="002706C7">
        <w:rPr>
          <w:i/>
          <w:color w:val="002554"/>
        </w:rPr>
        <w:t xml:space="preserve">If not covered by the above options please specify </w:t>
      </w:r>
      <w:r w:rsidR="00873618" w:rsidRPr="002706C7">
        <w:rPr>
          <w:i/>
          <w:color w:val="002554"/>
        </w:rPr>
        <w:t>Ethnicity</w:t>
      </w:r>
      <w:r w:rsidRPr="002706C7">
        <w:rPr>
          <w:color w:val="002554"/>
        </w:rPr>
        <w:t xml:space="preserve">: </w:t>
      </w:r>
      <w:r w:rsidR="000A4EAD">
        <w:rPr>
          <w:color w:val="002554"/>
        </w:rPr>
        <w:t>…………………………………………………</w:t>
      </w:r>
    </w:p>
    <w:p w:rsidR="00873618" w:rsidRPr="002706C7" w:rsidRDefault="00873618" w:rsidP="000A4EAD">
      <w:pPr>
        <w:ind w:left="-426"/>
        <w:rPr>
          <w:b/>
          <w:color w:val="002554"/>
        </w:rPr>
      </w:pPr>
      <w:r w:rsidRPr="002706C7">
        <w:rPr>
          <w:b/>
          <w:color w:val="002554"/>
        </w:rPr>
        <w:t xml:space="preserve">Age </w:t>
      </w:r>
    </w:p>
    <w:tbl>
      <w:tblPr>
        <w:tblStyle w:val="TableGrid"/>
        <w:tblW w:w="10201" w:type="dxa"/>
        <w:tblLook w:val="04A0" w:firstRow="1" w:lastRow="0" w:firstColumn="1" w:lastColumn="0" w:noHBand="0" w:noVBand="1"/>
      </w:tblPr>
      <w:tblGrid>
        <w:gridCol w:w="1331"/>
        <w:gridCol w:w="236"/>
        <w:gridCol w:w="1382"/>
        <w:gridCol w:w="236"/>
        <w:gridCol w:w="1323"/>
        <w:gridCol w:w="236"/>
        <w:gridCol w:w="1341"/>
        <w:gridCol w:w="236"/>
        <w:gridCol w:w="1351"/>
        <w:gridCol w:w="236"/>
        <w:gridCol w:w="2057"/>
        <w:gridCol w:w="236"/>
      </w:tblGrid>
      <w:tr w:rsidR="000A4EAD" w:rsidRPr="002706C7" w:rsidTr="000A4EAD">
        <w:tc>
          <w:tcPr>
            <w:tcW w:w="1331" w:type="dxa"/>
          </w:tcPr>
          <w:p w:rsidR="000A4EAD" w:rsidRPr="002706C7" w:rsidRDefault="000A4EAD" w:rsidP="00CA1538">
            <w:pPr>
              <w:rPr>
                <w:color w:val="002554"/>
                <w:sz w:val="18"/>
              </w:rPr>
            </w:pPr>
            <w:r w:rsidRPr="002706C7">
              <w:rPr>
                <w:color w:val="002554"/>
                <w:sz w:val="18"/>
              </w:rPr>
              <w:t>18-24</w:t>
            </w:r>
          </w:p>
        </w:tc>
        <w:tc>
          <w:tcPr>
            <w:tcW w:w="236" w:type="dxa"/>
          </w:tcPr>
          <w:p w:rsidR="000A4EAD" w:rsidRPr="002706C7" w:rsidRDefault="000A4EAD" w:rsidP="000A4EAD">
            <w:pPr>
              <w:rPr>
                <w:color w:val="002554"/>
                <w:sz w:val="18"/>
              </w:rPr>
            </w:pPr>
          </w:p>
        </w:tc>
        <w:tc>
          <w:tcPr>
            <w:tcW w:w="1382" w:type="dxa"/>
          </w:tcPr>
          <w:p w:rsidR="000A4EAD" w:rsidRPr="002706C7" w:rsidRDefault="000A4EAD" w:rsidP="00CA1538">
            <w:pPr>
              <w:rPr>
                <w:color w:val="002554"/>
                <w:sz w:val="18"/>
              </w:rPr>
            </w:pPr>
            <w:r w:rsidRPr="002706C7">
              <w:rPr>
                <w:color w:val="002554"/>
                <w:sz w:val="18"/>
              </w:rPr>
              <w:t>25-34</w:t>
            </w:r>
          </w:p>
        </w:tc>
        <w:tc>
          <w:tcPr>
            <w:tcW w:w="236" w:type="dxa"/>
          </w:tcPr>
          <w:p w:rsidR="000A4EAD" w:rsidRPr="002706C7" w:rsidRDefault="000A4EAD" w:rsidP="000A4EAD">
            <w:pPr>
              <w:rPr>
                <w:color w:val="002554"/>
                <w:sz w:val="18"/>
              </w:rPr>
            </w:pPr>
          </w:p>
        </w:tc>
        <w:tc>
          <w:tcPr>
            <w:tcW w:w="1323" w:type="dxa"/>
          </w:tcPr>
          <w:p w:rsidR="000A4EAD" w:rsidRPr="002706C7" w:rsidRDefault="000A4EAD" w:rsidP="00CA1538">
            <w:pPr>
              <w:rPr>
                <w:color w:val="002554"/>
                <w:sz w:val="18"/>
              </w:rPr>
            </w:pPr>
            <w:r w:rsidRPr="002706C7">
              <w:rPr>
                <w:color w:val="002554"/>
                <w:sz w:val="18"/>
              </w:rPr>
              <w:t>35-44</w:t>
            </w:r>
          </w:p>
        </w:tc>
        <w:tc>
          <w:tcPr>
            <w:tcW w:w="236" w:type="dxa"/>
          </w:tcPr>
          <w:p w:rsidR="000A4EAD" w:rsidRPr="002706C7" w:rsidRDefault="000A4EAD" w:rsidP="000A4EAD">
            <w:pPr>
              <w:rPr>
                <w:color w:val="002554"/>
                <w:sz w:val="18"/>
              </w:rPr>
            </w:pPr>
          </w:p>
        </w:tc>
        <w:tc>
          <w:tcPr>
            <w:tcW w:w="1341" w:type="dxa"/>
          </w:tcPr>
          <w:p w:rsidR="000A4EAD" w:rsidRPr="002706C7" w:rsidRDefault="000A4EAD" w:rsidP="00CA1538">
            <w:pPr>
              <w:rPr>
                <w:color w:val="002554"/>
                <w:sz w:val="18"/>
              </w:rPr>
            </w:pPr>
            <w:r w:rsidRPr="002706C7">
              <w:rPr>
                <w:color w:val="002554"/>
                <w:sz w:val="18"/>
              </w:rPr>
              <w:t>45-54</w:t>
            </w:r>
          </w:p>
        </w:tc>
        <w:tc>
          <w:tcPr>
            <w:tcW w:w="236" w:type="dxa"/>
          </w:tcPr>
          <w:p w:rsidR="000A4EAD" w:rsidRPr="002706C7" w:rsidRDefault="000A4EAD" w:rsidP="000A4EAD">
            <w:pPr>
              <w:rPr>
                <w:color w:val="002554"/>
                <w:sz w:val="18"/>
              </w:rPr>
            </w:pPr>
          </w:p>
        </w:tc>
        <w:tc>
          <w:tcPr>
            <w:tcW w:w="1351" w:type="dxa"/>
          </w:tcPr>
          <w:p w:rsidR="000A4EAD" w:rsidRPr="002706C7" w:rsidRDefault="000A4EAD" w:rsidP="00CA1538">
            <w:pPr>
              <w:rPr>
                <w:color w:val="002554"/>
                <w:sz w:val="18"/>
              </w:rPr>
            </w:pPr>
            <w:r w:rsidRPr="002706C7">
              <w:rPr>
                <w:color w:val="002554"/>
                <w:sz w:val="18"/>
              </w:rPr>
              <w:t>55+</w:t>
            </w:r>
          </w:p>
        </w:tc>
        <w:tc>
          <w:tcPr>
            <w:tcW w:w="236" w:type="dxa"/>
          </w:tcPr>
          <w:p w:rsidR="000A4EAD" w:rsidRPr="002706C7" w:rsidRDefault="000A4EAD" w:rsidP="000A4EAD">
            <w:pPr>
              <w:rPr>
                <w:color w:val="002554"/>
                <w:sz w:val="18"/>
              </w:rPr>
            </w:pPr>
          </w:p>
        </w:tc>
        <w:tc>
          <w:tcPr>
            <w:tcW w:w="2057" w:type="dxa"/>
          </w:tcPr>
          <w:p w:rsidR="000A4EAD" w:rsidRPr="002706C7" w:rsidRDefault="000A4EAD" w:rsidP="00CA1538">
            <w:pPr>
              <w:rPr>
                <w:color w:val="002554"/>
                <w:sz w:val="18"/>
              </w:rPr>
            </w:pPr>
            <w:r w:rsidRPr="002706C7">
              <w:rPr>
                <w:color w:val="002554"/>
                <w:sz w:val="18"/>
              </w:rPr>
              <w:t>Prefer not to answer</w:t>
            </w:r>
          </w:p>
        </w:tc>
        <w:tc>
          <w:tcPr>
            <w:tcW w:w="236" w:type="dxa"/>
          </w:tcPr>
          <w:p w:rsidR="000A4EAD" w:rsidRPr="002706C7" w:rsidRDefault="000A4EAD" w:rsidP="000A4EAD">
            <w:pPr>
              <w:rPr>
                <w:color w:val="002554"/>
                <w:sz w:val="18"/>
              </w:rPr>
            </w:pPr>
          </w:p>
        </w:tc>
      </w:tr>
    </w:tbl>
    <w:p w:rsidR="00873618" w:rsidRPr="006013AE" w:rsidRDefault="00873618" w:rsidP="00CA1538">
      <w:pPr>
        <w:rPr>
          <w:color w:val="002554"/>
          <w:sz w:val="10"/>
          <w:szCs w:val="10"/>
        </w:rPr>
      </w:pPr>
    </w:p>
    <w:p w:rsidR="00873618" w:rsidRPr="002706C7" w:rsidRDefault="00873618" w:rsidP="000A4EAD">
      <w:pPr>
        <w:ind w:left="-426"/>
        <w:rPr>
          <w:b/>
          <w:color w:val="002554"/>
        </w:rPr>
      </w:pPr>
      <w:r w:rsidRPr="002706C7">
        <w:rPr>
          <w:b/>
          <w:color w:val="002554"/>
        </w:rPr>
        <w:t xml:space="preserve">Disability </w:t>
      </w:r>
    </w:p>
    <w:p w:rsidR="00873618" w:rsidRPr="002706C7" w:rsidRDefault="00873618" w:rsidP="00CA1538">
      <w:pPr>
        <w:rPr>
          <w:color w:val="002554"/>
        </w:rPr>
      </w:pPr>
      <w:r w:rsidRPr="002706C7">
        <w:rPr>
          <w:color w:val="002554"/>
        </w:rPr>
        <w:t>Do you consider yourself to be disabled within the social model of d</w:t>
      </w:r>
      <w:r w:rsidR="000A4EAD">
        <w:rPr>
          <w:color w:val="002554"/>
        </w:rPr>
        <w:t xml:space="preserve">isability? </w:t>
      </w:r>
    </w:p>
    <w:p w:rsidR="00873618" w:rsidRPr="000A4EAD" w:rsidRDefault="00873618" w:rsidP="00CA1538">
      <w:pPr>
        <w:rPr>
          <w:i/>
          <w:color w:val="002554"/>
          <w:sz w:val="18"/>
        </w:rPr>
      </w:pPr>
      <w:r w:rsidRPr="000A4EAD">
        <w:rPr>
          <w:i/>
          <w:color w:val="002554"/>
          <w:sz w:val="18"/>
        </w:rPr>
        <w:t xml:space="preserve">A disabled person is someone who has an impairment and experiences externally imposed barriers which disable them, or who self-identifies ad a disabled person. </w:t>
      </w:r>
    </w:p>
    <w:p w:rsidR="00873618" w:rsidRPr="002706C7" w:rsidRDefault="00873618" w:rsidP="00CA1538">
      <w:pPr>
        <w:rPr>
          <w:color w:val="002554"/>
        </w:rPr>
      </w:pPr>
    </w:p>
    <w:p w:rsidR="006013AE" w:rsidRDefault="00CA1538" w:rsidP="00CA1538">
      <w:pPr>
        <w:rPr>
          <w:i/>
          <w:color w:val="002554"/>
        </w:rPr>
      </w:pPr>
      <w:r w:rsidRPr="002706C7">
        <w:rPr>
          <w:color w:val="002554"/>
        </w:rPr>
        <w:t xml:space="preserve">Yes / No / Unsure / Prefer not to answer </w:t>
      </w:r>
      <w:r w:rsidRPr="002706C7">
        <w:rPr>
          <w:i/>
          <w:color w:val="002554"/>
        </w:rPr>
        <w:t>(Delete as appropriate)</w:t>
      </w:r>
    </w:p>
    <w:p w:rsidR="006013AE" w:rsidRPr="006013AE" w:rsidRDefault="006013AE" w:rsidP="00CA1538">
      <w:pPr>
        <w:rPr>
          <w:i/>
          <w:color w:val="002554"/>
        </w:rPr>
      </w:pPr>
    </w:p>
    <w:p w:rsidR="00873618" w:rsidRPr="000A4EAD" w:rsidRDefault="00CA1538" w:rsidP="00CA1538">
      <w:pPr>
        <w:rPr>
          <w:color w:val="002554"/>
          <w:sz w:val="18"/>
          <w:szCs w:val="18"/>
        </w:rPr>
      </w:pPr>
      <w:r w:rsidRPr="000A4EAD">
        <w:rPr>
          <w:i/>
          <w:color w:val="002554"/>
          <w:sz w:val="18"/>
          <w:szCs w:val="18"/>
        </w:rPr>
        <w:t>Please indicate</w:t>
      </w:r>
      <w:r w:rsidR="00873618" w:rsidRPr="000A4EAD">
        <w:rPr>
          <w:i/>
          <w:color w:val="002554"/>
          <w:sz w:val="18"/>
          <w:szCs w:val="18"/>
        </w:rPr>
        <w:t xml:space="preserve"> </w:t>
      </w:r>
      <w:r w:rsidRPr="000A4EAD">
        <w:rPr>
          <w:i/>
          <w:color w:val="002554"/>
          <w:sz w:val="18"/>
          <w:szCs w:val="18"/>
        </w:rPr>
        <w:t xml:space="preserve">the </w:t>
      </w:r>
      <w:r w:rsidR="00873618" w:rsidRPr="000A4EAD">
        <w:rPr>
          <w:i/>
          <w:color w:val="002554"/>
          <w:sz w:val="18"/>
          <w:szCs w:val="18"/>
        </w:rPr>
        <w:t>type of impairment which applies to you</w:t>
      </w:r>
      <w:r w:rsidRPr="000A4EAD">
        <w:rPr>
          <w:i/>
          <w:color w:val="002554"/>
          <w:sz w:val="18"/>
          <w:szCs w:val="18"/>
        </w:rPr>
        <w:t xml:space="preserve"> with ‘</w:t>
      </w:r>
      <w:r w:rsidRPr="000A4EAD">
        <w:rPr>
          <w:b/>
          <w:i/>
          <w:color w:val="002554"/>
          <w:sz w:val="18"/>
          <w:szCs w:val="18"/>
        </w:rPr>
        <w:t>X</w:t>
      </w:r>
      <w:r w:rsidRPr="000A4EAD">
        <w:rPr>
          <w:i/>
          <w:color w:val="002554"/>
          <w:sz w:val="18"/>
          <w:szCs w:val="18"/>
        </w:rPr>
        <w:t>’</w:t>
      </w:r>
      <w:r w:rsidR="00873618" w:rsidRPr="000A4EAD">
        <w:rPr>
          <w:i/>
          <w:color w:val="002554"/>
          <w:sz w:val="18"/>
          <w:szCs w:val="18"/>
        </w:rPr>
        <w:t>. People may experience more than one type of impairment, in which case you may indicate more than one. If none of th</w:t>
      </w:r>
      <w:r w:rsidRPr="000A4EAD">
        <w:rPr>
          <w:i/>
          <w:color w:val="002554"/>
          <w:sz w:val="18"/>
          <w:szCs w:val="18"/>
        </w:rPr>
        <w:t>e categories apply, please</w:t>
      </w:r>
      <w:r w:rsidR="00873618" w:rsidRPr="000A4EAD">
        <w:rPr>
          <w:i/>
          <w:color w:val="002554"/>
          <w:sz w:val="18"/>
          <w:szCs w:val="18"/>
        </w:rPr>
        <w:t xml:space="preserve"> specify the type of impairment</w:t>
      </w:r>
      <w:r w:rsidRPr="000A4EAD">
        <w:rPr>
          <w:i/>
          <w:color w:val="002554"/>
          <w:sz w:val="18"/>
          <w:szCs w:val="18"/>
        </w:rPr>
        <w:t xml:space="preserve"> under ‘other’</w:t>
      </w:r>
      <w:r w:rsidR="00873618" w:rsidRPr="000A4EAD">
        <w:rPr>
          <w:color w:val="002554"/>
          <w:sz w:val="18"/>
          <w:szCs w:val="18"/>
        </w:rPr>
        <w:t xml:space="preserve">: </w:t>
      </w:r>
    </w:p>
    <w:tbl>
      <w:tblPr>
        <w:tblStyle w:val="TableGrid"/>
        <w:tblW w:w="10201" w:type="dxa"/>
        <w:tblLook w:val="04A0" w:firstRow="1" w:lastRow="0" w:firstColumn="1" w:lastColumn="0" w:noHBand="0" w:noVBand="1"/>
      </w:tblPr>
      <w:tblGrid>
        <w:gridCol w:w="1725"/>
        <w:gridCol w:w="236"/>
        <w:gridCol w:w="1526"/>
        <w:gridCol w:w="236"/>
        <w:gridCol w:w="1801"/>
        <w:gridCol w:w="283"/>
        <w:gridCol w:w="1559"/>
        <w:gridCol w:w="284"/>
        <w:gridCol w:w="2268"/>
        <w:gridCol w:w="283"/>
      </w:tblGrid>
      <w:tr w:rsidR="000A4EAD" w:rsidRPr="002706C7" w:rsidTr="000A4EAD">
        <w:tc>
          <w:tcPr>
            <w:tcW w:w="1725" w:type="dxa"/>
          </w:tcPr>
          <w:p w:rsidR="000A4EAD" w:rsidRPr="002706C7" w:rsidRDefault="000A4EAD" w:rsidP="00CA1538">
            <w:pPr>
              <w:rPr>
                <w:color w:val="002554"/>
                <w:sz w:val="18"/>
              </w:rPr>
            </w:pPr>
            <w:r w:rsidRPr="002706C7">
              <w:rPr>
                <w:color w:val="002554"/>
                <w:sz w:val="18"/>
              </w:rPr>
              <w:t xml:space="preserve">Hearing impairment </w:t>
            </w:r>
          </w:p>
        </w:tc>
        <w:tc>
          <w:tcPr>
            <w:tcW w:w="236" w:type="dxa"/>
          </w:tcPr>
          <w:p w:rsidR="000A4EAD" w:rsidRPr="002706C7" w:rsidRDefault="000A4EAD" w:rsidP="000A4EAD">
            <w:pPr>
              <w:rPr>
                <w:color w:val="002554"/>
                <w:sz w:val="18"/>
              </w:rPr>
            </w:pPr>
          </w:p>
        </w:tc>
        <w:tc>
          <w:tcPr>
            <w:tcW w:w="1526" w:type="dxa"/>
          </w:tcPr>
          <w:p w:rsidR="000A4EAD" w:rsidRPr="002706C7" w:rsidRDefault="000A4EAD" w:rsidP="00CA1538">
            <w:pPr>
              <w:rPr>
                <w:color w:val="002554"/>
                <w:sz w:val="18"/>
              </w:rPr>
            </w:pPr>
            <w:r w:rsidRPr="002706C7">
              <w:rPr>
                <w:color w:val="002554"/>
                <w:sz w:val="18"/>
              </w:rPr>
              <w:t>Visual impairment</w:t>
            </w:r>
          </w:p>
        </w:tc>
        <w:tc>
          <w:tcPr>
            <w:tcW w:w="236" w:type="dxa"/>
          </w:tcPr>
          <w:p w:rsidR="000A4EAD" w:rsidRPr="002706C7" w:rsidRDefault="000A4EAD" w:rsidP="000A4EAD">
            <w:pPr>
              <w:rPr>
                <w:color w:val="002554"/>
                <w:sz w:val="18"/>
              </w:rPr>
            </w:pPr>
          </w:p>
        </w:tc>
        <w:tc>
          <w:tcPr>
            <w:tcW w:w="1801" w:type="dxa"/>
          </w:tcPr>
          <w:p w:rsidR="000A4EAD" w:rsidRPr="002706C7" w:rsidRDefault="000A4EAD" w:rsidP="00CA1538">
            <w:pPr>
              <w:rPr>
                <w:color w:val="002554"/>
                <w:sz w:val="18"/>
              </w:rPr>
            </w:pPr>
            <w:r w:rsidRPr="002706C7">
              <w:rPr>
                <w:color w:val="002554"/>
                <w:sz w:val="18"/>
              </w:rPr>
              <w:t>Speech impairment</w:t>
            </w:r>
          </w:p>
        </w:tc>
        <w:tc>
          <w:tcPr>
            <w:tcW w:w="283" w:type="dxa"/>
          </w:tcPr>
          <w:p w:rsidR="000A4EAD" w:rsidRPr="002706C7" w:rsidRDefault="000A4EAD" w:rsidP="00CA1538">
            <w:pPr>
              <w:rPr>
                <w:color w:val="002554"/>
                <w:sz w:val="18"/>
              </w:rPr>
            </w:pPr>
          </w:p>
        </w:tc>
        <w:tc>
          <w:tcPr>
            <w:tcW w:w="1559" w:type="dxa"/>
          </w:tcPr>
          <w:p w:rsidR="000A4EAD" w:rsidRPr="002706C7" w:rsidRDefault="000A4EAD" w:rsidP="00CA1538">
            <w:pPr>
              <w:rPr>
                <w:color w:val="002554"/>
                <w:sz w:val="18"/>
              </w:rPr>
            </w:pPr>
            <w:r w:rsidRPr="002706C7">
              <w:rPr>
                <w:color w:val="002554"/>
                <w:sz w:val="18"/>
              </w:rPr>
              <w:t>Mobility impairment</w:t>
            </w:r>
          </w:p>
        </w:tc>
        <w:tc>
          <w:tcPr>
            <w:tcW w:w="284" w:type="dxa"/>
          </w:tcPr>
          <w:p w:rsidR="000A4EAD" w:rsidRPr="002706C7" w:rsidRDefault="000A4EAD" w:rsidP="00CA1538">
            <w:pPr>
              <w:rPr>
                <w:color w:val="002554"/>
                <w:sz w:val="18"/>
              </w:rPr>
            </w:pPr>
          </w:p>
        </w:tc>
        <w:tc>
          <w:tcPr>
            <w:tcW w:w="2268" w:type="dxa"/>
          </w:tcPr>
          <w:p w:rsidR="000A4EAD" w:rsidRPr="002706C7" w:rsidRDefault="000A4EAD" w:rsidP="00CA1538">
            <w:pPr>
              <w:rPr>
                <w:color w:val="002554"/>
                <w:sz w:val="18"/>
              </w:rPr>
            </w:pPr>
            <w:r w:rsidRPr="002706C7">
              <w:rPr>
                <w:color w:val="002554"/>
                <w:sz w:val="18"/>
              </w:rPr>
              <w:t>Physical co-ordination impairment</w:t>
            </w:r>
          </w:p>
        </w:tc>
        <w:tc>
          <w:tcPr>
            <w:tcW w:w="283" w:type="dxa"/>
          </w:tcPr>
          <w:p w:rsidR="000A4EAD" w:rsidRDefault="000A4EAD">
            <w:pPr>
              <w:spacing w:line="240" w:lineRule="auto"/>
              <w:rPr>
                <w:color w:val="002554"/>
                <w:sz w:val="18"/>
              </w:rPr>
            </w:pPr>
          </w:p>
          <w:p w:rsidR="000A4EAD" w:rsidRPr="002706C7" w:rsidRDefault="000A4EAD" w:rsidP="000A4EAD">
            <w:pPr>
              <w:rPr>
                <w:color w:val="002554"/>
                <w:sz w:val="18"/>
              </w:rPr>
            </w:pPr>
          </w:p>
        </w:tc>
      </w:tr>
      <w:tr w:rsidR="000A4EAD" w:rsidRPr="002706C7" w:rsidTr="000A4EAD">
        <w:tc>
          <w:tcPr>
            <w:tcW w:w="1725" w:type="dxa"/>
          </w:tcPr>
          <w:p w:rsidR="000A4EAD" w:rsidRPr="002706C7" w:rsidRDefault="000A4EAD" w:rsidP="00CA1538">
            <w:pPr>
              <w:rPr>
                <w:color w:val="002554"/>
                <w:sz w:val="18"/>
              </w:rPr>
            </w:pPr>
            <w:r w:rsidRPr="002706C7">
              <w:rPr>
                <w:color w:val="002554"/>
                <w:sz w:val="18"/>
              </w:rPr>
              <w:t xml:space="preserve">Reduced physical capacity </w:t>
            </w:r>
          </w:p>
        </w:tc>
        <w:tc>
          <w:tcPr>
            <w:tcW w:w="236" w:type="dxa"/>
          </w:tcPr>
          <w:p w:rsidR="000A4EAD" w:rsidRDefault="000A4EAD">
            <w:pPr>
              <w:spacing w:line="240" w:lineRule="auto"/>
              <w:rPr>
                <w:color w:val="002554"/>
                <w:sz w:val="18"/>
              </w:rPr>
            </w:pPr>
          </w:p>
          <w:p w:rsidR="000A4EAD" w:rsidRPr="002706C7" w:rsidRDefault="000A4EAD" w:rsidP="000A4EAD">
            <w:pPr>
              <w:rPr>
                <w:color w:val="002554"/>
                <w:sz w:val="18"/>
              </w:rPr>
            </w:pPr>
          </w:p>
        </w:tc>
        <w:tc>
          <w:tcPr>
            <w:tcW w:w="1526" w:type="dxa"/>
          </w:tcPr>
          <w:p w:rsidR="000A4EAD" w:rsidRPr="002706C7" w:rsidRDefault="000A4EAD" w:rsidP="00CA1538">
            <w:pPr>
              <w:rPr>
                <w:color w:val="002554"/>
                <w:sz w:val="18"/>
              </w:rPr>
            </w:pPr>
            <w:r w:rsidRPr="002706C7">
              <w:rPr>
                <w:color w:val="002554"/>
                <w:sz w:val="18"/>
              </w:rPr>
              <w:t xml:space="preserve">Sever disfigurement </w:t>
            </w:r>
          </w:p>
        </w:tc>
        <w:tc>
          <w:tcPr>
            <w:tcW w:w="236" w:type="dxa"/>
          </w:tcPr>
          <w:p w:rsidR="000A4EAD" w:rsidRPr="002706C7" w:rsidRDefault="000A4EAD" w:rsidP="00CA1538">
            <w:pPr>
              <w:rPr>
                <w:color w:val="002554"/>
                <w:sz w:val="18"/>
              </w:rPr>
            </w:pPr>
          </w:p>
        </w:tc>
        <w:tc>
          <w:tcPr>
            <w:tcW w:w="1801" w:type="dxa"/>
          </w:tcPr>
          <w:p w:rsidR="000A4EAD" w:rsidRPr="002706C7" w:rsidRDefault="000A4EAD" w:rsidP="00CA1538">
            <w:pPr>
              <w:rPr>
                <w:color w:val="002554"/>
                <w:sz w:val="18"/>
              </w:rPr>
            </w:pPr>
            <w:r w:rsidRPr="002706C7">
              <w:rPr>
                <w:color w:val="002554"/>
                <w:sz w:val="18"/>
              </w:rPr>
              <w:t>Learning difficulties (e.g. dyslexia)</w:t>
            </w:r>
          </w:p>
        </w:tc>
        <w:tc>
          <w:tcPr>
            <w:tcW w:w="283" w:type="dxa"/>
          </w:tcPr>
          <w:p w:rsidR="000A4EAD" w:rsidRPr="002706C7" w:rsidRDefault="000A4EAD" w:rsidP="00CA1538">
            <w:pPr>
              <w:rPr>
                <w:color w:val="002554"/>
                <w:sz w:val="18"/>
              </w:rPr>
            </w:pPr>
          </w:p>
        </w:tc>
        <w:tc>
          <w:tcPr>
            <w:tcW w:w="1559" w:type="dxa"/>
          </w:tcPr>
          <w:p w:rsidR="000A4EAD" w:rsidRPr="002706C7" w:rsidRDefault="000A4EAD" w:rsidP="00CA1538">
            <w:pPr>
              <w:rPr>
                <w:color w:val="002554"/>
                <w:sz w:val="18"/>
              </w:rPr>
            </w:pPr>
            <w:r w:rsidRPr="002706C7">
              <w:rPr>
                <w:color w:val="002554"/>
                <w:sz w:val="18"/>
              </w:rPr>
              <w:t>Progressive conditions</w:t>
            </w:r>
          </w:p>
        </w:tc>
        <w:tc>
          <w:tcPr>
            <w:tcW w:w="284" w:type="dxa"/>
          </w:tcPr>
          <w:p w:rsidR="000A4EAD" w:rsidRDefault="000A4EAD">
            <w:pPr>
              <w:spacing w:line="240" w:lineRule="auto"/>
              <w:rPr>
                <w:color w:val="002554"/>
                <w:sz w:val="18"/>
              </w:rPr>
            </w:pPr>
          </w:p>
          <w:p w:rsidR="000A4EAD" w:rsidRPr="002706C7" w:rsidRDefault="000A4EAD" w:rsidP="000A4EAD">
            <w:pPr>
              <w:rPr>
                <w:color w:val="002554"/>
                <w:sz w:val="18"/>
              </w:rPr>
            </w:pPr>
          </w:p>
        </w:tc>
        <w:tc>
          <w:tcPr>
            <w:tcW w:w="2268" w:type="dxa"/>
          </w:tcPr>
          <w:p w:rsidR="000A4EAD" w:rsidRPr="002706C7" w:rsidRDefault="000A4EAD" w:rsidP="00CA1538">
            <w:pPr>
              <w:rPr>
                <w:color w:val="002554"/>
                <w:sz w:val="18"/>
              </w:rPr>
            </w:pPr>
            <w:r w:rsidRPr="002706C7">
              <w:rPr>
                <w:color w:val="002554"/>
                <w:sz w:val="18"/>
              </w:rPr>
              <w:t>Prefer not to answer</w:t>
            </w:r>
          </w:p>
        </w:tc>
        <w:tc>
          <w:tcPr>
            <w:tcW w:w="283" w:type="dxa"/>
          </w:tcPr>
          <w:p w:rsidR="000A4EAD" w:rsidRPr="002706C7" w:rsidRDefault="000A4EAD" w:rsidP="000A4EAD">
            <w:pPr>
              <w:rPr>
                <w:color w:val="002554"/>
                <w:sz w:val="18"/>
              </w:rPr>
            </w:pPr>
          </w:p>
        </w:tc>
      </w:tr>
    </w:tbl>
    <w:p w:rsidR="00CA1538" w:rsidRPr="002706C7" w:rsidRDefault="00CA1538" w:rsidP="00CA1538">
      <w:pPr>
        <w:rPr>
          <w:color w:val="002554"/>
        </w:rPr>
      </w:pPr>
    </w:p>
    <w:p w:rsidR="00CA1538" w:rsidRPr="002706C7" w:rsidRDefault="00CA1538" w:rsidP="00CA1538">
      <w:pPr>
        <w:rPr>
          <w:color w:val="002554"/>
        </w:rPr>
      </w:pPr>
      <w:r w:rsidRPr="002706C7">
        <w:rPr>
          <w:color w:val="002554"/>
        </w:rPr>
        <w:t xml:space="preserve">Other, please specify: </w:t>
      </w:r>
      <w:r w:rsidR="000A4EAD">
        <w:rPr>
          <w:color w:val="002554"/>
        </w:rPr>
        <w:t>…………………………………………………</w:t>
      </w:r>
    </w:p>
    <w:p w:rsidR="00CA1538" w:rsidRPr="002706C7" w:rsidRDefault="00CA1538" w:rsidP="00CA1538">
      <w:pPr>
        <w:rPr>
          <w:color w:val="002554"/>
        </w:rPr>
      </w:pPr>
    </w:p>
    <w:p w:rsidR="00873618" w:rsidRPr="002706C7" w:rsidRDefault="00873618" w:rsidP="000A4EAD">
      <w:pPr>
        <w:ind w:left="-426"/>
        <w:rPr>
          <w:b/>
          <w:color w:val="002554"/>
        </w:rPr>
      </w:pPr>
      <w:r w:rsidRPr="002706C7">
        <w:rPr>
          <w:b/>
          <w:color w:val="002554"/>
        </w:rPr>
        <w:t>Gender</w:t>
      </w:r>
    </w:p>
    <w:p w:rsidR="00873618" w:rsidRPr="002706C7" w:rsidRDefault="00873618" w:rsidP="00CA1538">
      <w:pPr>
        <w:rPr>
          <w:color w:val="002554"/>
        </w:rPr>
      </w:pPr>
      <w:r w:rsidRPr="002706C7">
        <w:rPr>
          <w:color w:val="002554"/>
        </w:rPr>
        <w:t xml:space="preserve">I am </w:t>
      </w:r>
      <w:r w:rsidR="00CA1538" w:rsidRPr="002706C7">
        <w:rPr>
          <w:color w:val="002554"/>
        </w:rPr>
        <w:t xml:space="preserve">male / female / prefer not to answer </w:t>
      </w:r>
      <w:r w:rsidR="00CA1538" w:rsidRPr="002706C7">
        <w:rPr>
          <w:i/>
          <w:color w:val="002554"/>
        </w:rPr>
        <w:t>(Delete as appropriate)</w:t>
      </w:r>
    </w:p>
    <w:p w:rsidR="00CA1538" w:rsidRPr="002706C7" w:rsidRDefault="00873618" w:rsidP="00CA1538">
      <w:pPr>
        <w:rPr>
          <w:color w:val="002554"/>
        </w:rPr>
      </w:pPr>
      <w:r w:rsidRPr="002706C7">
        <w:rPr>
          <w:color w:val="002554"/>
        </w:rPr>
        <w:t xml:space="preserve">Is your gender identity the same as the gender you were assigned at </w:t>
      </w:r>
      <w:r w:rsidR="00900E94" w:rsidRPr="002706C7">
        <w:rPr>
          <w:color w:val="002554"/>
        </w:rPr>
        <w:t>birth?</w:t>
      </w:r>
      <w:r w:rsidR="00CA1538" w:rsidRPr="002706C7">
        <w:rPr>
          <w:color w:val="002554"/>
        </w:rPr>
        <w:t xml:space="preserve"> </w:t>
      </w:r>
      <w:r w:rsidR="00CA1538" w:rsidRPr="002706C7">
        <w:rPr>
          <w:color w:val="002554"/>
        </w:rPr>
        <w:tab/>
      </w:r>
    </w:p>
    <w:p w:rsidR="00873618" w:rsidRPr="002706C7" w:rsidRDefault="00CA1538" w:rsidP="00CA1538">
      <w:pPr>
        <w:rPr>
          <w:color w:val="002554"/>
        </w:rPr>
      </w:pPr>
      <w:r w:rsidRPr="002706C7">
        <w:rPr>
          <w:color w:val="002554"/>
        </w:rPr>
        <w:t xml:space="preserve">Yes / No / Prefer not to answer </w:t>
      </w:r>
      <w:r w:rsidRPr="002706C7">
        <w:rPr>
          <w:i/>
          <w:color w:val="002554"/>
        </w:rPr>
        <w:t>(Delete as appropriate)</w:t>
      </w:r>
    </w:p>
    <w:p w:rsidR="00873618" w:rsidRPr="002706C7" w:rsidRDefault="00873618" w:rsidP="00CA1538">
      <w:pPr>
        <w:rPr>
          <w:color w:val="002554"/>
        </w:rPr>
      </w:pPr>
    </w:p>
    <w:p w:rsidR="00873618" w:rsidRPr="002706C7" w:rsidRDefault="00873618" w:rsidP="000A4EAD">
      <w:pPr>
        <w:ind w:left="-426"/>
        <w:rPr>
          <w:b/>
          <w:color w:val="002554"/>
        </w:rPr>
      </w:pPr>
      <w:r w:rsidRPr="002706C7">
        <w:rPr>
          <w:b/>
          <w:color w:val="002554"/>
        </w:rPr>
        <w:t xml:space="preserve">Religion </w:t>
      </w:r>
    </w:p>
    <w:p w:rsidR="00873618" w:rsidRPr="002706C7" w:rsidRDefault="00CA1538" w:rsidP="00CA1538">
      <w:pPr>
        <w:rPr>
          <w:color w:val="002554"/>
        </w:rPr>
      </w:pPr>
      <w:r w:rsidRPr="002706C7">
        <w:rPr>
          <w:color w:val="002554"/>
        </w:rPr>
        <w:t>Please mark relevant option with ‘</w:t>
      </w:r>
      <w:r w:rsidRPr="002706C7">
        <w:rPr>
          <w:b/>
          <w:color w:val="002554"/>
        </w:rPr>
        <w:t>X</w:t>
      </w:r>
      <w:r w:rsidRPr="002706C7">
        <w:rPr>
          <w:color w:val="002554"/>
        </w:rPr>
        <w:t>’</w:t>
      </w:r>
    </w:p>
    <w:tbl>
      <w:tblPr>
        <w:tblStyle w:val="TableGrid"/>
        <w:tblW w:w="0" w:type="auto"/>
        <w:tblLook w:val="04A0" w:firstRow="1" w:lastRow="0" w:firstColumn="1" w:lastColumn="0" w:noHBand="0" w:noVBand="1"/>
      </w:tblPr>
      <w:tblGrid>
        <w:gridCol w:w="2142"/>
        <w:gridCol w:w="236"/>
        <w:gridCol w:w="2085"/>
        <w:gridCol w:w="236"/>
        <w:gridCol w:w="2074"/>
        <w:gridCol w:w="248"/>
        <w:gridCol w:w="2042"/>
        <w:gridCol w:w="281"/>
      </w:tblGrid>
      <w:tr w:rsidR="000A4EAD" w:rsidRPr="002706C7" w:rsidTr="000A4EAD">
        <w:tc>
          <w:tcPr>
            <w:tcW w:w="2142" w:type="dxa"/>
          </w:tcPr>
          <w:p w:rsidR="000A4EAD" w:rsidRPr="002706C7" w:rsidRDefault="000A4EAD" w:rsidP="00CA1538">
            <w:pPr>
              <w:rPr>
                <w:color w:val="002554"/>
                <w:sz w:val="18"/>
              </w:rPr>
            </w:pPr>
            <w:r w:rsidRPr="002706C7">
              <w:rPr>
                <w:color w:val="002554"/>
                <w:sz w:val="18"/>
              </w:rPr>
              <w:t xml:space="preserve">No religion </w:t>
            </w:r>
          </w:p>
        </w:tc>
        <w:tc>
          <w:tcPr>
            <w:tcW w:w="236" w:type="dxa"/>
          </w:tcPr>
          <w:p w:rsidR="000A4EAD" w:rsidRPr="002706C7" w:rsidRDefault="000A4EAD" w:rsidP="000A4EAD">
            <w:pPr>
              <w:rPr>
                <w:color w:val="002554"/>
                <w:sz w:val="18"/>
              </w:rPr>
            </w:pPr>
          </w:p>
        </w:tc>
        <w:tc>
          <w:tcPr>
            <w:tcW w:w="2085" w:type="dxa"/>
          </w:tcPr>
          <w:p w:rsidR="000A4EAD" w:rsidRPr="002706C7" w:rsidRDefault="000A4EAD" w:rsidP="00CA1538">
            <w:pPr>
              <w:rPr>
                <w:color w:val="002554"/>
                <w:sz w:val="18"/>
              </w:rPr>
            </w:pPr>
            <w:r w:rsidRPr="002706C7">
              <w:rPr>
                <w:color w:val="002554"/>
                <w:sz w:val="18"/>
              </w:rPr>
              <w:t>Baha’i</w:t>
            </w:r>
          </w:p>
        </w:tc>
        <w:tc>
          <w:tcPr>
            <w:tcW w:w="236" w:type="dxa"/>
          </w:tcPr>
          <w:p w:rsidR="000A4EAD" w:rsidRPr="002706C7" w:rsidRDefault="000A4EAD" w:rsidP="000A4EAD">
            <w:pPr>
              <w:rPr>
                <w:color w:val="002554"/>
                <w:sz w:val="18"/>
              </w:rPr>
            </w:pPr>
          </w:p>
        </w:tc>
        <w:tc>
          <w:tcPr>
            <w:tcW w:w="2074" w:type="dxa"/>
          </w:tcPr>
          <w:p w:rsidR="000A4EAD" w:rsidRPr="002706C7" w:rsidRDefault="000A4EAD" w:rsidP="00CA1538">
            <w:pPr>
              <w:rPr>
                <w:color w:val="002554"/>
                <w:sz w:val="18"/>
              </w:rPr>
            </w:pPr>
            <w:r w:rsidRPr="002706C7">
              <w:rPr>
                <w:color w:val="002554"/>
                <w:sz w:val="18"/>
              </w:rPr>
              <w:t>Buddhism</w:t>
            </w:r>
          </w:p>
        </w:tc>
        <w:tc>
          <w:tcPr>
            <w:tcW w:w="248" w:type="dxa"/>
          </w:tcPr>
          <w:p w:rsidR="000A4EAD" w:rsidRPr="002706C7" w:rsidRDefault="000A4EAD" w:rsidP="000A4EAD">
            <w:pPr>
              <w:rPr>
                <w:color w:val="002554"/>
                <w:sz w:val="18"/>
              </w:rPr>
            </w:pPr>
          </w:p>
        </w:tc>
        <w:tc>
          <w:tcPr>
            <w:tcW w:w="2042" w:type="dxa"/>
          </w:tcPr>
          <w:p w:rsidR="000A4EAD" w:rsidRPr="002706C7" w:rsidRDefault="000A4EAD" w:rsidP="00CA1538">
            <w:pPr>
              <w:rPr>
                <w:color w:val="002554"/>
                <w:sz w:val="18"/>
              </w:rPr>
            </w:pPr>
            <w:r w:rsidRPr="002706C7">
              <w:rPr>
                <w:color w:val="002554"/>
                <w:sz w:val="18"/>
              </w:rPr>
              <w:t>Christian</w:t>
            </w:r>
          </w:p>
        </w:tc>
        <w:tc>
          <w:tcPr>
            <w:tcW w:w="281" w:type="dxa"/>
          </w:tcPr>
          <w:p w:rsidR="000A4EAD" w:rsidRPr="002706C7" w:rsidRDefault="000A4EAD" w:rsidP="000A4EAD">
            <w:pPr>
              <w:rPr>
                <w:color w:val="002554"/>
                <w:sz w:val="18"/>
              </w:rPr>
            </w:pPr>
          </w:p>
        </w:tc>
      </w:tr>
      <w:tr w:rsidR="000A4EAD" w:rsidRPr="002706C7" w:rsidTr="000A4EAD">
        <w:tc>
          <w:tcPr>
            <w:tcW w:w="2142" w:type="dxa"/>
          </w:tcPr>
          <w:p w:rsidR="000A4EAD" w:rsidRPr="002706C7" w:rsidRDefault="000A4EAD" w:rsidP="00CA1538">
            <w:pPr>
              <w:rPr>
                <w:color w:val="002554"/>
                <w:sz w:val="18"/>
              </w:rPr>
            </w:pPr>
            <w:r w:rsidRPr="002706C7">
              <w:rPr>
                <w:color w:val="002554"/>
                <w:sz w:val="18"/>
              </w:rPr>
              <w:t>Jain</w:t>
            </w:r>
          </w:p>
        </w:tc>
        <w:tc>
          <w:tcPr>
            <w:tcW w:w="236" w:type="dxa"/>
          </w:tcPr>
          <w:p w:rsidR="000A4EAD" w:rsidRPr="002706C7" w:rsidRDefault="000A4EAD" w:rsidP="000A4EAD">
            <w:pPr>
              <w:rPr>
                <w:color w:val="002554"/>
                <w:sz w:val="18"/>
              </w:rPr>
            </w:pPr>
          </w:p>
        </w:tc>
        <w:tc>
          <w:tcPr>
            <w:tcW w:w="2085" w:type="dxa"/>
          </w:tcPr>
          <w:p w:rsidR="000A4EAD" w:rsidRPr="002706C7" w:rsidRDefault="000A4EAD" w:rsidP="00CA1538">
            <w:pPr>
              <w:rPr>
                <w:color w:val="002554"/>
                <w:sz w:val="18"/>
              </w:rPr>
            </w:pPr>
            <w:r w:rsidRPr="002706C7">
              <w:rPr>
                <w:color w:val="002554"/>
                <w:sz w:val="18"/>
              </w:rPr>
              <w:t>Jewish</w:t>
            </w:r>
          </w:p>
        </w:tc>
        <w:tc>
          <w:tcPr>
            <w:tcW w:w="236" w:type="dxa"/>
          </w:tcPr>
          <w:p w:rsidR="000A4EAD" w:rsidRPr="002706C7" w:rsidRDefault="000A4EAD" w:rsidP="000A4EAD">
            <w:pPr>
              <w:rPr>
                <w:color w:val="002554"/>
                <w:sz w:val="18"/>
              </w:rPr>
            </w:pPr>
          </w:p>
        </w:tc>
        <w:tc>
          <w:tcPr>
            <w:tcW w:w="2074" w:type="dxa"/>
          </w:tcPr>
          <w:p w:rsidR="000A4EAD" w:rsidRPr="002706C7" w:rsidRDefault="000A4EAD" w:rsidP="00CA1538">
            <w:pPr>
              <w:rPr>
                <w:color w:val="002554"/>
                <w:sz w:val="18"/>
              </w:rPr>
            </w:pPr>
            <w:r w:rsidRPr="002706C7">
              <w:rPr>
                <w:color w:val="002554"/>
                <w:sz w:val="18"/>
              </w:rPr>
              <w:t>Hindu</w:t>
            </w:r>
          </w:p>
        </w:tc>
        <w:tc>
          <w:tcPr>
            <w:tcW w:w="248" w:type="dxa"/>
          </w:tcPr>
          <w:p w:rsidR="000A4EAD" w:rsidRPr="002706C7" w:rsidRDefault="000A4EAD" w:rsidP="000A4EAD">
            <w:pPr>
              <w:rPr>
                <w:color w:val="002554"/>
                <w:sz w:val="18"/>
              </w:rPr>
            </w:pPr>
          </w:p>
        </w:tc>
        <w:tc>
          <w:tcPr>
            <w:tcW w:w="2042" w:type="dxa"/>
          </w:tcPr>
          <w:p w:rsidR="000A4EAD" w:rsidRPr="002706C7" w:rsidRDefault="000A4EAD" w:rsidP="00CA1538">
            <w:pPr>
              <w:rPr>
                <w:color w:val="002554"/>
                <w:sz w:val="18"/>
              </w:rPr>
            </w:pPr>
            <w:r w:rsidRPr="002706C7">
              <w:rPr>
                <w:color w:val="002554"/>
                <w:sz w:val="18"/>
              </w:rPr>
              <w:t>Muslim</w:t>
            </w:r>
          </w:p>
        </w:tc>
        <w:tc>
          <w:tcPr>
            <w:tcW w:w="281" w:type="dxa"/>
          </w:tcPr>
          <w:p w:rsidR="000A4EAD" w:rsidRPr="002706C7" w:rsidRDefault="000A4EAD" w:rsidP="000A4EAD">
            <w:pPr>
              <w:rPr>
                <w:color w:val="002554"/>
                <w:sz w:val="18"/>
              </w:rPr>
            </w:pPr>
          </w:p>
        </w:tc>
      </w:tr>
      <w:tr w:rsidR="000A4EAD" w:rsidRPr="002706C7" w:rsidTr="000A4EAD">
        <w:tc>
          <w:tcPr>
            <w:tcW w:w="2142" w:type="dxa"/>
          </w:tcPr>
          <w:p w:rsidR="000A4EAD" w:rsidRPr="002706C7" w:rsidRDefault="000A4EAD" w:rsidP="00CA1538">
            <w:pPr>
              <w:rPr>
                <w:color w:val="002554"/>
                <w:sz w:val="18"/>
              </w:rPr>
            </w:pPr>
            <w:r w:rsidRPr="002706C7">
              <w:rPr>
                <w:color w:val="002554"/>
                <w:sz w:val="18"/>
              </w:rPr>
              <w:t>Sikh</w:t>
            </w:r>
          </w:p>
        </w:tc>
        <w:tc>
          <w:tcPr>
            <w:tcW w:w="236" w:type="dxa"/>
          </w:tcPr>
          <w:p w:rsidR="000A4EAD" w:rsidRPr="002706C7" w:rsidRDefault="000A4EAD" w:rsidP="000A4EAD">
            <w:pPr>
              <w:rPr>
                <w:color w:val="002554"/>
                <w:sz w:val="18"/>
              </w:rPr>
            </w:pPr>
          </w:p>
        </w:tc>
        <w:tc>
          <w:tcPr>
            <w:tcW w:w="2085" w:type="dxa"/>
          </w:tcPr>
          <w:p w:rsidR="000A4EAD" w:rsidRPr="002706C7" w:rsidRDefault="000A4EAD" w:rsidP="00CA1538">
            <w:pPr>
              <w:rPr>
                <w:color w:val="002554"/>
                <w:sz w:val="18"/>
              </w:rPr>
            </w:pPr>
            <w:r w:rsidRPr="002706C7">
              <w:rPr>
                <w:color w:val="002554"/>
                <w:sz w:val="18"/>
              </w:rPr>
              <w:t xml:space="preserve">Prefer not to answer </w:t>
            </w:r>
          </w:p>
        </w:tc>
        <w:tc>
          <w:tcPr>
            <w:tcW w:w="236" w:type="dxa"/>
          </w:tcPr>
          <w:p w:rsidR="000A4EAD" w:rsidRPr="002706C7" w:rsidRDefault="000A4EAD" w:rsidP="000A4EAD">
            <w:pPr>
              <w:rPr>
                <w:color w:val="002554"/>
                <w:sz w:val="18"/>
              </w:rPr>
            </w:pPr>
          </w:p>
        </w:tc>
        <w:tc>
          <w:tcPr>
            <w:tcW w:w="4364" w:type="dxa"/>
            <w:gridSpan w:val="3"/>
          </w:tcPr>
          <w:p w:rsidR="000A4EAD" w:rsidRPr="002706C7" w:rsidRDefault="000A4EAD" w:rsidP="00CA1538">
            <w:pPr>
              <w:rPr>
                <w:color w:val="002554"/>
                <w:sz w:val="18"/>
              </w:rPr>
            </w:pPr>
            <w:r w:rsidRPr="002706C7">
              <w:rPr>
                <w:color w:val="002554"/>
                <w:sz w:val="18"/>
              </w:rPr>
              <w:t>Other (please specify below)</w:t>
            </w:r>
          </w:p>
        </w:tc>
        <w:tc>
          <w:tcPr>
            <w:tcW w:w="281" w:type="dxa"/>
          </w:tcPr>
          <w:p w:rsidR="000A4EAD" w:rsidRPr="002706C7" w:rsidRDefault="000A4EAD" w:rsidP="000A4EAD">
            <w:pPr>
              <w:rPr>
                <w:color w:val="002554"/>
                <w:sz w:val="18"/>
              </w:rPr>
            </w:pPr>
          </w:p>
        </w:tc>
      </w:tr>
    </w:tbl>
    <w:p w:rsidR="00CA1538" w:rsidRPr="002706C7" w:rsidRDefault="00CA1538" w:rsidP="00CA1538">
      <w:pPr>
        <w:rPr>
          <w:color w:val="002554"/>
        </w:rPr>
      </w:pPr>
    </w:p>
    <w:p w:rsidR="00873618" w:rsidRDefault="00CA1538" w:rsidP="00CA1538">
      <w:pPr>
        <w:rPr>
          <w:color w:val="002554"/>
        </w:rPr>
      </w:pPr>
      <w:r w:rsidRPr="002706C7">
        <w:rPr>
          <w:color w:val="002554"/>
        </w:rPr>
        <w:t xml:space="preserve">Religion other, please specify: </w:t>
      </w:r>
      <w:r w:rsidR="000A4EAD">
        <w:rPr>
          <w:color w:val="002554"/>
        </w:rPr>
        <w:t>…………………………………………………</w:t>
      </w:r>
    </w:p>
    <w:p w:rsidR="000A4EAD" w:rsidRPr="002706C7" w:rsidRDefault="000A4EAD" w:rsidP="00CA1538">
      <w:pPr>
        <w:rPr>
          <w:color w:val="002554"/>
        </w:rPr>
      </w:pPr>
    </w:p>
    <w:p w:rsidR="002239EA" w:rsidRDefault="002239EA" w:rsidP="00CA1538">
      <w:pPr>
        <w:rPr>
          <w:b/>
          <w:color w:val="002554"/>
        </w:rPr>
      </w:pPr>
      <w:r w:rsidRPr="0000328B">
        <w:rPr>
          <w:b/>
          <w:color w:val="002554"/>
        </w:rPr>
        <w:t xml:space="preserve">Thank you for helping us to ensure the effectiveness of our Equal Opportunities and Diversity Policy by completing this form. </w:t>
      </w:r>
    </w:p>
    <w:p w:rsidR="006013AE" w:rsidRDefault="006013AE" w:rsidP="006013AE">
      <w:pPr>
        <w:rPr>
          <w:rFonts w:eastAsiaTheme="majorEastAsia" w:cstheme="majorBidi"/>
          <w:b/>
          <w:bCs/>
          <w:color w:val="002554"/>
          <w:sz w:val="32"/>
          <w:szCs w:val="32"/>
          <w:lang w:eastAsia="en-US"/>
        </w:rPr>
      </w:pPr>
    </w:p>
    <w:p w:rsidR="006013AE" w:rsidRDefault="006013AE" w:rsidP="006013AE">
      <w:pPr>
        <w:rPr>
          <w:rFonts w:eastAsiaTheme="majorEastAsia" w:cstheme="majorBidi"/>
          <w:b/>
          <w:bCs/>
          <w:color w:val="002554"/>
          <w:sz w:val="32"/>
          <w:szCs w:val="32"/>
          <w:lang w:eastAsia="en-US"/>
        </w:rPr>
      </w:pPr>
    </w:p>
    <w:p w:rsidR="006013AE" w:rsidRPr="006013AE" w:rsidRDefault="006013AE" w:rsidP="006013AE">
      <w:pPr>
        <w:rPr>
          <w:rFonts w:eastAsiaTheme="majorEastAsia" w:cstheme="majorBidi"/>
          <w:b/>
          <w:bCs/>
          <w:color w:val="002554"/>
          <w:sz w:val="32"/>
          <w:szCs w:val="32"/>
          <w:lang w:eastAsia="en-US"/>
        </w:rPr>
      </w:pPr>
      <w:r w:rsidRPr="006013AE">
        <w:rPr>
          <w:rFonts w:eastAsiaTheme="majorEastAsia" w:cstheme="majorBidi"/>
          <w:b/>
          <w:bCs/>
          <w:color w:val="002554"/>
          <w:sz w:val="32"/>
          <w:szCs w:val="32"/>
          <w:lang w:eastAsia="en-US"/>
        </w:rPr>
        <w:t>Equality and Diversity</w:t>
      </w:r>
    </w:p>
    <w:p w:rsidR="006013AE" w:rsidRDefault="006013AE" w:rsidP="006013AE">
      <w:pPr>
        <w:rPr>
          <w:color w:val="002554"/>
        </w:rPr>
      </w:pPr>
    </w:p>
    <w:p w:rsidR="006013AE" w:rsidRDefault="006013AE" w:rsidP="00CA1307">
      <w:pPr>
        <w:rPr>
          <w:color w:val="002554"/>
        </w:rPr>
      </w:pPr>
      <w:proofErr w:type="spellStart"/>
      <w:r w:rsidRPr="002706C7">
        <w:rPr>
          <w:color w:val="002554"/>
        </w:rPr>
        <w:t>OfS</w:t>
      </w:r>
      <w:proofErr w:type="spellEnd"/>
      <w:r w:rsidRPr="002706C7">
        <w:rPr>
          <w:color w:val="002554"/>
        </w:rPr>
        <w:t xml:space="preserve"> is an equal opportunities organisation. We will seek to ensure equality of opportunity and treatment for all in our recruitment processes.</w:t>
      </w:r>
      <w:r w:rsidR="00CA1307">
        <w:rPr>
          <w:color w:val="002554"/>
        </w:rPr>
        <w:t xml:space="preserve"> </w:t>
      </w:r>
      <w:r w:rsidRPr="002706C7">
        <w:rPr>
          <w:color w:val="002554"/>
        </w:rPr>
        <w:t xml:space="preserve">This form is for monitoring purposes and will be removed from your application prior to shortlisting stage. </w:t>
      </w:r>
    </w:p>
    <w:p w:rsidR="00CA1307" w:rsidRPr="002706C7" w:rsidRDefault="00CA1307" w:rsidP="00CA1307">
      <w:pPr>
        <w:rPr>
          <w:color w:val="002554"/>
        </w:rPr>
      </w:pPr>
    </w:p>
    <w:p w:rsidR="006013AE" w:rsidRPr="002706C7" w:rsidRDefault="006013AE" w:rsidP="006013AE">
      <w:pPr>
        <w:rPr>
          <w:color w:val="002554"/>
        </w:rPr>
      </w:pPr>
      <w:r w:rsidRPr="002706C7">
        <w:rPr>
          <w:color w:val="002554"/>
        </w:rPr>
        <w:t xml:space="preserve">The information you give us will be treated confidentially and will only be used to fulfil statutory obligations and for internal Equal Opportunities monitoring. The information provided will not affect your application in any way. </w:t>
      </w:r>
    </w:p>
    <w:p w:rsidR="006013AE" w:rsidRPr="002706C7" w:rsidRDefault="006013AE" w:rsidP="006013AE">
      <w:pPr>
        <w:pStyle w:val="BodyText"/>
        <w:tabs>
          <w:tab w:val="left" w:pos="2859"/>
        </w:tabs>
        <w:spacing w:before="120" w:line="300" w:lineRule="atLeast"/>
        <w:rPr>
          <w:color w:val="002554"/>
          <w:sz w:val="20"/>
          <w:szCs w:val="21"/>
        </w:rPr>
      </w:pPr>
      <w:r w:rsidRPr="002706C7">
        <w:rPr>
          <w:color w:val="002554"/>
          <w:sz w:val="20"/>
          <w:szCs w:val="21"/>
        </w:rPr>
        <w:tab/>
      </w:r>
    </w:p>
    <w:p w:rsidR="006013AE" w:rsidRPr="002706C7" w:rsidRDefault="006013AE" w:rsidP="006013AE">
      <w:pPr>
        <w:rPr>
          <w:b/>
          <w:color w:val="002554"/>
          <w:sz w:val="24"/>
        </w:rPr>
      </w:pPr>
      <w:r w:rsidRPr="002706C7">
        <w:rPr>
          <w:b/>
          <w:color w:val="002554"/>
          <w:sz w:val="24"/>
        </w:rPr>
        <w:t xml:space="preserve">Short form summary privacy notice </w:t>
      </w:r>
    </w:p>
    <w:p w:rsidR="006013AE" w:rsidRPr="002706C7" w:rsidRDefault="006013AE" w:rsidP="006013AE">
      <w:pPr>
        <w:rPr>
          <w:b/>
          <w:color w:val="002554"/>
          <w:sz w:val="28"/>
        </w:rPr>
      </w:pPr>
    </w:p>
    <w:p w:rsidR="006013AE" w:rsidRPr="002706C7" w:rsidRDefault="006013AE" w:rsidP="006013AE">
      <w:pPr>
        <w:rPr>
          <w:color w:val="002554"/>
        </w:rPr>
      </w:pPr>
      <w:r w:rsidRPr="002706C7">
        <w:rPr>
          <w:color w:val="002554"/>
        </w:rPr>
        <w:t>Here is a short summary of how the personal information you submit will be held and used:</w:t>
      </w:r>
    </w:p>
    <w:p w:rsidR="006013AE" w:rsidRPr="002706C7" w:rsidRDefault="006013AE" w:rsidP="006013AE">
      <w:pPr>
        <w:rPr>
          <w:color w:val="002554"/>
        </w:rPr>
      </w:pPr>
    </w:p>
    <w:p w:rsidR="006013AE" w:rsidRPr="002706C7" w:rsidRDefault="006013AE" w:rsidP="006013AE">
      <w:pPr>
        <w:numPr>
          <w:ilvl w:val="0"/>
          <w:numId w:val="4"/>
        </w:numPr>
        <w:tabs>
          <w:tab w:val="left" w:pos="567"/>
        </w:tabs>
        <w:ind w:left="426" w:hanging="426"/>
        <w:rPr>
          <w:color w:val="002554"/>
        </w:rPr>
      </w:pPr>
      <w:r w:rsidRPr="002706C7">
        <w:rPr>
          <w:color w:val="002554"/>
        </w:rPr>
        <w:t>Your personal information will be used to administer the application process and to monitor applicant pools for equality and diversity purposes (at a non-identifiable level)</w:t>
      </w:r>
    </w:p>
    <w:p w:rsidR="006013AE" w:rsidRPr="002706C7" w:rsidRDefault="006013AE" w:rsidP="006013AE">
      <w:pPr>
        <w:numPr>
          <w:ilvl w:val="0"/>
          <w:numId w:val="4"/>
        </w:numPr>
        <w:tabs>
          <w:tab w:val="left" w:pos="567"/>
        </w:tabs>
        <w:ind w:left="426" w:hanging="426"/>
        <w:rPr>
          <w:color w:val="002554"/>
        </w:rPr>
      </w:pPr>
      <w:r w:rsidRPr="002706C7">
        <w:rPr>
          <w:color w:val="002554"/>
        </w:rPr>
        <w:t xml:space="preserve">The Data Controller of the personal information you submit will be Office for Students. </w:t>
      </w:r>
    </w:p>
    <w:p w:rsidR="006013AE" w:rsidRPr="002706C7" w:rsidRDefault="006013AE" w:rsidP="006013AE">
      <w:pPr>
        <w:numPr>
          <w:ilvl w:val="0"/>
          <w:numId w:val="4"/>
        </w:numPr>
        <w:tabs>
          <w:tab w:val="left" w:pos="567"/>
        </w:tabs>
        <w:ind w:left="426" w:hanging="426"/>
        <w:rPr>
          <w:color w:val="002554"/>
        </w:rPr>
      </w:pPr>
      <w:r w:rsidRPr="002706C7">
        <w:rPr>
          <w:color w:val="002554"/>
        </w:rPr>
        <w:t>The legal basis for processing your personal information is consent and your consent can be withdrawn at any time</w:t>
      </w:r>
    </w:p>
    <w:p w:rsidR="006013AE" w:rsidRPr="002706C7" w:rsidRDefault="006013AE" w:rsidP="006013AE">
      <w:pPr>
        <w:numPr>
          <w:ilvl w:val="0"/>
          <w:numId w:val="4"/>
        </w:numPr>
        <w:tabs>
          <w:tab w:val="left" w:pos="567"/>
        </w:tabs>
        <w:ind w:left="426" w:hanging="426"/>
        <w:rPr>
          <w:color w:val="002554"/>
        </w:rPr>
      </w:pPr>
      <w:r w:rsidRPr="002706C7">
        <w:rPr>
          <w:color w:val="002554"/>
        </w:rPr>
        <w:t xml:space="preserve">Copies will be held locally in </w:t>
      </w:r>
      <w:proofErr w:type="spellStart"/>
      <w:r w:rsidRPr="002706C7">
        <w:rPr>
          <w:color w:val="002554"/>
        </w:rPr>
        <w:t>OfS’s</w:t>
      </w:r>
      <w:proofErr w:type="spellEnd"/>
      <w:r w:rsidRPr="002706C7">
        <w:rPr>
          <w:color w:val="002554"/>
        </w:rPr>
        <w:t xml:space="preserve"> document management system. </w:t>
      </w:r>
    </w:p>
    <w:p w:rsidR="006013AE" w:rsidRPr="002706C7" w:rsidRDefault="006013AE" w:rsidP="006013AE">
      <w:pPr>
        <w:numPr>
          <w:ilvl w:val="0"/>
          <w:numId w:val="4"/>
        </w:numPr>
        <w:tabs>
          <w:tab w:val="left" w:pos="567"/>
        </w:tabs>
        <w:ind w:left="426" w:hanging="426"/>
        <w:rPr>
          <w:color w:val="002554"/>
        </w:rPr>
      </w:pPr>
      <w:r w:rsidRPr="002706C7">
        <w:rPr>
          <w:color w:val="002554"/>
        </w:rPr>
        <w:t>It will not be routinely shared with any other organisations</w:t>
      </w:r>
    </w:p>
    <w:p w:rsidR="006013AE" w:rsidRPr="002706C7" w:rsidRDefault="006013AE" w:rsidP="006013AE">
      <w:pPr>
        <w:numPr>
          <w:ilvl w:val="0"/>
          <w:numId w:val="4"/>
        </w:numPr>
        <w:tabs>
          <w:tab w:val="left" w:pos="567"/>
        </w:tabs>
        <w:ind w:left="426" w:hanging="426"/>
        <w:rPr>
          <w:color w:val="002554"/>
        </w:rPr>
      </w:pPr>
      <w:r w:rsidRPr="002706C7">
        <w:rPr>
          <w:color w:val="002554"/>
        </w:rPr>
        <w:t>It will be retained for two years after the end of the application process then securely disposed of</w:t>
      </w:r>
    </w:p>
    <w:p w:rsidR="006013AE" w:rsidRPr="002706C7" w:rsidRDefault="006013AE" w:rsidP="006013AE">
      <w:pPr>
        <w:numPr>
          <w:ilvl w:val="0"/>
          <w:numId w:val="4"/>
        </w:numPr>
        <w:tabs>
          <w:tab w:val="left" w:pos="567"/>
        </w:tabs>
        <w:ind w:left="426" w:hanging="426"/>
        <w:rPr>
          <w:color w:val="002554"/>
        </w:rPr>
      </w:pPr>
      <w:r w:rsidRPr="002706C7">
        <w:rPr>
          <w:color w:val="002554"/>
        </w:rPr>
        <w:t xml:space="preserve">You have certain rights in relation to your personal information, set out at: </w:t>
      </w:r>
      <w:hyperlink r:id="rId9" w:history="1">
        <w:r w:rsidRPr="00D61F27">
          <w:rPr>
            <w:rStyle w:val="Hyperlink"/>
            <w:color w:val="F1B434"/>
            <w:u w:val="single"/>
          </w:rPr>
          <w:t>https://www.officeforstudents.org.uk/contact/how-to-request-information-from-us/how-to-make-a-request-to-access-your-personal-information/</w:t>
        </w:r>
      </w:hyperlink>
      <w:r w:rsidRPr="00FF2516">
        <w:rPr>
          <w:color w:val="002554"/>
        </w:rPr>
        <w:t xml:space="preserve"> </w:t>
      </w:r>
    </w:p>
    <w:p w:rsidR="006013AE" w:rsidRPr="002706C7" w:rsidRDefault="006013AE" w:rsidP="006013AE">
      <w:pPr>
        <w:numPr>
          <w:ilvl w:val="0"/>
          <w:numId w:val="4"/>
        </w:numPr>
        <w:tabs>
          <w:tab w:val="left" w:pos="567"/>
        </w:tabs>
        <w:ind w:left="426" w:hanging="426"/>
        <w:rPr>
          <w:color w:val="002554"/>
        </w:rPr>
      </w:pPr>
      <w:r w:rsidRPr="002706C7">
        <w:rPr>
          <w:color w:val="002554"/>
        </w:rPr>
        <w:t>You may contact our Data Protection Officer (</w:t>
      </w:r>
      <w:hyperlink r:id="rId10" w:history="1">
        <w:r w:rsidRPr="00D61F27">
          <w:rPr>
            <w:rStyle w:val="Hyperlink"/>
            <w:color w:val="F1B434"/>
            <w:u w:val="single"/>
          </w:rPr>
          <w:t>dp@officeforstudents.org.uk</w:t>
        </w:r>
      </w:hyperlink>
      <w:r w:rsidRPr="002706C7">
        <w:rPr>
          <w:color w:val="002554"/>
        </w:rPr>
        <w:t xml:space="preserve">) with any queries or concerns you have about the use of your personal information. </w:t>
      </w:r>
    </w:p>
    <w:p w:rsidR="006013AE" w:rsidRPr="002706C7" w:rsidRDefault="006013AE" w:rsidP="006013AE">
      <w:pPr>
        <w:rPr>
          <w:color w:val="002554"/>
        </w:rPr>
      </w:pPr>
    </w:p>
    <w:p w:rsidR="006013AE" w:rsidRPr="002706C7" w:rsidRDefault="006013AE" w:rsidP="006013AE">
      <w:pPr>
        <w:rPr>
          <w:b/>
          <w:color w:val="002554"/>
          <w:sz w:val="28"/>
        </w:rPr>
      </w:pPr>
      <w:r w:rsidRPr="002706C7">
        <w:rPr>
          <w:color w:val="002554"/>
        </w:rPr>
        <w:t xml:space="preserve">You may also wish to read the full privacy notice which is </w:t>
      </w:r>
      <w:r w:rsidR="00AF009B">
        <w:rPr>
          <w:color w:val="002554"/>
        </w:rPr>
        <w:t xml:space="preserve">available on our website </w:t>
      </w:r>
    </w:p>
    <w:p w:rsidR="006013AE" w:rsidRPr="0000328B" w:rsidRDefault="006013AE" w:rsidP="00CA1538">
      <w:pPr>
        <w:rPr>
          <w:b/>
          <w:color w:val="002554"/>
        </w:rPr>
      </w:pPr>
    </w:p>
    <w:sectPr w:rsidR="006013AE" w:rsidRPr="0000328B" w:rsidSect="000A4EAD">
      <w:headerReference w:type="default" r:id="rId11"/>
      <w:footerReference w:type="first" r:id="rId12"/>
      <w:pgSz w:w="11906" w:h="16838" w:code="9"/>
      <w:pgMar w:top="1134" w:right="1134"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3B2" w:rsidRDefault="007323B2" w:rsidP="00002EA9">
      <w:r>
        <w:separator/>
      </w:r>
    </w:p>
  </w:endnote>
  <w:endnote w:type="continuationSeparator" w:id="0">
    <w:p w:rsidR="007323B2" w:rsidRDefault="007323B2" w:rsidP="0000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6C7" w:rsidRPr="008F2EE5" w:rsidRDefault="002706C7" w:rsidP="008F2EE5">
    <w:pPr>
      <w:pStyle w:val="Footer"/>
      <w:rPr>
        <w:sz w:val="16"/>
        <w:szCs w:val="16"/>
      </w:rPr>
    </w:pPr>
    <w:r w:rsidRPr="008F2EE5">
      <w:rPr>
        <w:b/>
        <w:sz w:val="16"/>
        <w:szCs w:val="16"/>
      </w:rPr>
      <w:t>Chair</w:t>
    </w:r>
    <w:r w:rsidRPr="008F2EE5">
      <w:rPr>
        <w:sz w:val="16"/>
        <w:szCs w:val="16"/>
      </w:rPr>
      <w:t xml:space="preserve"> – Sir Michael Barber          </w:t>
    </w:r>
    <w:r>
      <w:rPr>
        <w:b/>
        <w:sz w:val="16"/>
        <w:szCs w:val="16"/>
      </w:rPr>
      <w:t>Chief E</w:t>
    </w:r>
    <w:r w:rsidRPr="008F2EE5">
      <w:rPr>
        <w:b/>
        <w:sz w:val="16"/>
        <w:szCs w:val="16"/>
      </w:rPr>
      <w:t xml:space="preserve">xecutive </w:t>
    </w:r>
    <w:r w:rsidRPr="008F2EE5">
      <w:rPr>
        <w:sz w:val="16"/>
        <w:szCs w:val="16"/>
      </w:rPr>
      <w:t>– Nicola Dandridge CBE</w:t>
    </w:r>
  </w:p>
  <w:p w:rsidR="002706C7" w:rsidRPr="008F2EE5" w:rsidRDefault="002706C7">
    <w:pPr>
      <w:pStyle w:val="Footer"/>
      <w:rPr>
        <w:vertAlign w:val="subscript"/>
      </w:rPr>
    </w:pPr>
  </w:p>
  <w:p w:rsidR="002706C7" w:rsidRDefault="00270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3B2" w:rsidRDefault="007323B2" w:rsidP="00002EA9">
      <w:r>
        <w:separator/>
      </w:r>
    </w:p>
  </w:footnote>
  <w:footnote w:type="continuationSeparator" w:id="0">
    <w:p w:rsidR="007323B2" w:rsidRDefault="007323B2" w:rsidP="00002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3AE" w:rsidRDefault="006013AE">
    <w:pPr>
      <w:pStyle w:val="Header"/>
    </w:pPr>
    <w:r w:rsidRPr="002706C7">
      <w:rPr>
        <w:noProof/>
        <w:color w:val="002554"/>
        <w:sz w:val="32"/>
      </w:rPr>
      <w:drawing>
        <wp:anchor distT="0" distB="0" distL="114300" distR="114300" simplePos="0" relativeHeight="251659264" behindDoc="0" locked="0" layoutInCell="1" allowOverlap="1" wp14:anchorId="733C114F" wp14:editId="6270F7C3">
          <wp:simplePos x="0" y="0"/>
          <wp:positionH relativeFrom="column">
            <wp:posOffset>4246535</wp:posOffset>
          </wp:positionH>
          <wp:positionV relativeFrom="page">
            <wp:posOffset>286719</wp:posOffset>
          </wp:positionV>
          <wp:extent cx="2138045" cy="824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_Logo_PM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045" cy="8242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9BCBD4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E64529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F2E67C0"/>
    <w:multiLevelType w:val="hybridMultilevel"/>
    <w:tmpl w:val="1BB0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E153B"/>
    <w:multiLevelType w:val="hybridMultilevel"/>
    <w:tmpl w:val="69264FA6"/>
    <w:lvl w:ilvl="0" w:tplc="D144BF7C">
      <w:start w:val="1"/>
      <w:numFmt w:val="decimal"/>
      <w:pStyle w:val="List"/>
      <w:lvlText w:val="%1."/>
      <w:lvlJc w:val="left"/>
      <w:pPr>
        <w:ind w:left="720" w:hanging="360"/>
      </w:pPr>
      <w:rPr>
        <w:rFonts w:ascii="Arial" w:hAnsi="Arial" w:cs="Arial" w:hint="default"/>
        <w:b w:val="0"/>
        <w:bCs w:val="0"/>
        <w:i w:val="0"/>
        <w:iCs w:val="0"/>
        <w:caps w:val="0"/>
        <w:strike w:val="0"/>
        <w:dstrike w:val="0"/>
        <w:vanish w:val="0"/>
        <w:color w:val="auto"/>
        <w:spacing w:val="0"/>
        <w:w w:val="10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18"/>
    <w:rsid w:val="00002EA9"/>
    <w:rsid w:val="0000328B"/>
    <w:rsid w:val="00026541"/>
    <w:rsid w:val="0003116D"/>
    <w:rsid w:val="00092781"/>
    <w:rsid w:val="000A0868"/>
    <w:rsid w:val="000A4EAD"/>
    <w:rsid w:val="00137B27"/>
    <w:rsid w:val="00141DE4"/>
    <w:rsid w:val="00152880"/>
    <w:rsid w:val="001534F5"/>
    <w:rsid w:val="001A0508"/>
    <w:rsid w:val="001D3D61"/>
    <w:rsid w:val="00211339"/>
    <w:rsid w:val="002239EA"/>
    <w:rsid w:val="0023639D"/>
    <w:rsid w:val="002706C7"/>
    <w:rsid w:val="002C7268"/>
    <w:rsid w:val="00311FF7"/>
    <w:rsid w:val="00344E04"/>
    <w:rsid w:val="00351096"/>
    <w:rsid w:val="00361A8E"/>
    <w:rsid w:val="003A4947"/>
    <w:rsid w:val="00413422"/>
    <w:rsid w:val="00430583"/>
    <w:rsid w:val="004500B9"/>
    <w:rsid w:val="004C3603"/>
    <w:rsid w:val="004C60EA"/>
    <w:rsid w:val="00505A3A"/>
    <w:rsid w:val="005D1E94"/>
    <w:rsid w:val="006013AE"/>
    <w:rsid w:val="00650ABD"/>
    <w:rsid w:val="006665B5"/>
    <w:rsid w:val="006813D6"/>
    <w:rsid w:val="00710C6A"/>
    <w:rsid w:val="007124D9"/>
    <w:rsid w:val="007323B2"/>
    <w:rsid w:val="00775B54"/>
    <w:rsid w:val="00781B06"/>
    <w:rsid w:val="0079274D"/>
    <w:rsid w:val="007C3FCB"/>
    <w:rsid w:val="007D61E3"/>
    <w:rsid w:val="00842AF7"/>
    <w:rsid w:val="00873618"/>
    <w:rsid w:val="008F2EE5"/>
    <w:rsid w:val="00900E94"/>
    <w:rsid w:val="00987E60"/>
    <w:rsid w:val="009F5B1C"/>
    <w:rsid w:val="00A05298"/>
    <w:rsid w:val="00A64184"/>
    <w:rsid w:val="00AF009B"/>
    <w:rsid w:val="00B15798"/>
    <w:rsid w:val="00B244DB"/>
    <w:rsid w:val="00B76613"/>
    <w:rsid w:val="00B8206E"/>
    <w:rsid w:val="00B9762F"/>
    <w:rsid w:val="00BB3EB2"/>
    <w:rsid w:val="00C156B0"/>
    <w:rsid w:val="00C20931"/>
    <w:rsid w:val="00C87828"/>
    <w:rsid w:val="00CA1307"/>
    <w:rsid w:val="00CA1538"/>
    <w:rsid w:val="00D54170"/>
    <w:rsid w:val="00D54D74"/>
    <w:rsid w:val="00D61F27"/>
    <w:rsid w:val="00D93130"/>
    <w:rsid w:val="00DB4F80"/>
    <w:rsid w:val="00E42253"/>
    <w:rsid w:val="00E61637"/>
    <w:rsid w:val="00EC451C"/>
    <w:rsid w:val="00ED1E4E"/>
    <w:rsid w:val="00F96270"/>
    <w:rsid w:val="00F97D1A"/>
    <w:rsid w:val="00FF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181DF8D-5772-4465-AE61-E9CAE3E3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2"/>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1" w:qFormat="1"/>
    <w:lsdException w:name="List Bullet" w:uiPriority="1" w:qFormat="1"/>
    <w:lsdException w:name="List Number" w:semiHidden="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3D6"/>
    <w:pPr>
      <w:spacing w:line="300" w:lineRule="atLeast"/>
    </w:pPr>
    <w:rPr>
      <w:rFonts w:eastAsia="Times New Roman"/>
      <w:sz w:val="21"/>
    </w:rPr>
  </w:style>
  <w:style w:type="paragraph" w:styleId="Heading1">
    <w:name w:val="heading 1"/>
    <w:next w:val="BodyText"/>
    <w:link w:val="Heading1Char"/>
    <w:qFormat/>
    <w:rsid w:val="009F5B1C"/>
    <w:pPr>
      <w:keepNext/>
      <w:spacing w:before="240" w:after="240"/>
      <w:outlineLvl w:val="0"/>
    </w:pPr>
    <w:rPr>
      <w:rFonts w:eastAsiaTheme="majorEastAsia" w:cstheme="majorBidi"/>
      <w:b/>
      <w:bCs/>
      <w:sz w:val="24"/>
      <w:szCs w:val="32"/>
      <w:lang w:eastAsia="en-US"/>
    </w:rPr>
  </w:style>
  <w:style w:type="paragraph" w:styleId="Heading2">
    <w:name w:val="heading 2"/>
    <w:basedOn w:val="Heading1"/>
    <w:next w:val="BodyText"/>
    <w:link w:val="Heading2Char"/>
    <w:qFormat/>
    <w:rsid w:val="009F5B1C"/>
    <w:pPr>
      <w:spacing w:after="120"/>
      <w:outlineLvl w:val="1"/>
    </w:pPr>
    <w:rPr>
      <w:bCs w:val="0"/>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9F5B1C"/>
    <w:rPr>
      <w:sz w:val="24"/>
      <w:szCs w:val="24"/>
      <w:lang w:eastAsia="en-US"/>
    </w:rPr>
  </w:style>
  <w:style w:type="character" w:customStyle="1" w:styleId="BodyTextChar">
    <w:name w:val="Body Text Char"/>
    <w:basedOn w:val="DefaultParagraphFont"/>
    <w:link w:val="BodyText"/>
    <w:uiPriority w:val="1"/>
    <w:rsid w:val="009F5B1C"/>
    <w:rPr>
      <w:sz w:val="24"/>
      <w:szCs w:val="24"/>
      <w:lang w:eastAsia="en-US"/>
    </w:rPr>
  </w:style>
  <w:style w:type="paragraph" w:styleId="List">
    <w:name w:val="List"/>
    <w:uiPriority w:val="1"/>
    <w:qFormat/>
    <w:rsid w:val="009F5B1C"/>
    <w:pPr>
      <w:numPr>
        <w:numId w:val="3"/>
      </w:numPr>
      <w:ind w:left="357" w:hanging="357"/>
      <w:contextualSpacing/>
    </w:pPr>
    <w:rPr>
      <w:sz w:val="24"/>
      <w:szCs w:val="24"/>
      <w:lang w:eastAsia="en-US"/>
    </w:rPr>
  </w:style>
  <w:style w:type="paragraph" w:styleId="ListBullet">
    <w:name w:val="List Bullet"/>
    <w:basedOn w:val="BodyText"/>
    <w:uiPriority w:val="1"/>
    <w:qFormat/>
    <w:rsid w:val="009F5B1C"/>
    <w:pPr>
      <w:numPr>
        <w:numId w:val="1"/>
      </w:numPr>
      <w:ind w:left="357" w:hanging="357"/>
      <w:contextualSpacing/>
    </w:pPr>
  </w:style>
  <w:style w:type="paragraph" w:styleId="ListBullet2">
    <w:name w:val="List Bullet 2"/>
    <w:basedOn w:val="ListBullet"/>
    <w:uiPriority w:val="1"/>
    <w:qFormat/>
    <w:rsid w:val="009F5B1C"/>
    <w:pPr>
      <w:numPr>
        <w:numId w:val="2"/>
      </w:numPr>
      <w:tabs>
        <w:tab w:val="clear" w:pos="643"/>
        <w:tab w:val="left" w:pos="720"/>
      </w:tabs>
      <w:ind w:left="714" w:hanging="357"/>
    </w:pPr>
  </w:style>
  <w:style w:type="character" w:customStyle="1" w:styleId="Heading1Char">
    <w:name w:val="Heading 1 Char"/>
    <w:basedOn w:val="DefaultParagraphFont"/>
    <w:link w:val="Heading1"/>
    <w:rsid w:val="009F5B1C"/>
    <w:rPr>
      <w:rFonts w:eastAsiaTheme="majorEastAsia" w:cstheme="majorBidi"/>
      <w:b/>
      <w:bCs/>
      <w:sz w:val="24"/>
      <w:szCs w:val="32"/>
      <w:lang w:eastAsia="en-US"/>
    </w:rPr>
  </w:style>
  <w:style w:type="character" w:customStyle="1" w:styleId="Heading2Char">
    <w:name w:val="Heading 2 Char"/>
    <w:basedOn w:val="DefaultParagraphFont"/>
    <w:link w:val="Heading2"/>
    <w:rsid w:val="009F5B1C"/>
    <w:rPr>
      <w:rFonts w:eastAsiaTheme="majorEastAsia" w:cstheme="majorBidi"/>
      <w:b/>
      <w:i/>
      <w:iCs/>
      <w:sz w:val="24"/>
      <w:szCs w:val="28"/>
      <w:lang w:eastAsia="en-US"/>
    </w:rPr>
  </w:style>
  <w:style w:type="table" w:styleId="TableGrid">
    <w:name w:val="Table Grid"/>
    <w:basedOn w:val="TableNormal"/>
    <w:uiPriority w:val="39"/>
    <w:rsid w:val="00B82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Saddress">
    <w:name w:val="OfS address"/>
    <w:basedOn w:val="BodyText"/>
    <w:uiPriority w:val="99"/>
    <w:rsid w:val="00B8206E"/>
    <w:rPr>
      <w:sz w:val="18"/>
      <w:szCs w:val="18"/>
    </w:rPr>
  </w:style>
  <w:style w:type="character" w:styleId="Hyperlink">
    <w:name w:val="Hyperlink"/>
    <w:rsid w:val="00B8206E"/>
    <w:rPr>
      <w:color w:val="auto"/>
      <w:u w:val="none"/>
    </w:rPr>
  </w:style>
  <w:style w:type="paragraph" w:styleId="Header">
    <w:name w:val="header"/>
    <w:basedOn w:val="Normal"/>
    <w:link w:val="HeaderChar"/>
    <w:uiPriority w:val="2"/>
    <w:rsid w:val="00002EA9"/>
    <w:pPr>
      <w:tabs>
        <w:tab w:val="center" w:pos="4513"/>
        <w:tab w:val="right" w:pos="9026"/>
      </w:tabs>
    </w:pPr>
  </w:style>
  <w:style w:type="character" w:customStyle="1" w:styleId="HeaderChar">
    <w:name w:val="Header Char"/>
    <w:basedOn w:val="DefaultParagraphFont"/>
    <w:link w:val="Header"/>
    <w:uiPriority w:val="2"/>
    <w:rsid w:val="00002EA9"/>
    <w:rPr>
      <w:sz w:val="24"/>
      <w:szCs w:val="24"/>
      <w:lang w:eastAsia="en-US"/>
    </w:rPr>
  </w:style>
  <w:style w:type="paragraph" w:styleId="Footer">
    <w:name w:val="footer"/>
    <w:basedOn w:val="BodyText"/>
    <w:link w:val="FooterChar"/>
    <w:uiPriority w:val="99"/>
    <w:rsid w:val="008F2EE5"/>
    <w:pPr>
      <w:jc w:val="center"/>
    </w:pPr>
    <w:rPr>
      <w:sz w:val="20"/>
    </w:rPr>
  </w:style>
  <w:style w:type="character" w:customStyle="1" w:styleId="FooterChar">
    <w:name w:val="Footer Char"/>
    <w:basedOn w:val="DefaultParagraphFont"/>
    <w:link w:val="Footer"/>
    <w:uiPriority w:val="99"/>
    <w:rsid w:val="008F2EE5"/>
    <w:rPr>
      <w:szCs w:val="24"/>
      <w:lang w:eastAsia="en-US"/>
    </w:rPr>
  </w:style>
  <w:style w:type="paragraph" w:styleId="BalloonText">
    <w:name w:val="Balloon Text"/>
    <w:basedOn w:val="Normal"/>
    <w:link w:val="BalloonTextChar"/>
    <w:uiPriority w:val="99"/>
    <w:semiHidden/>
    <w:rsid w:val="00137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B27"/>
    <w:rPr>
      <w:rFonts w:ascii="Segoe UI" w:hAnsi="Segoe UI" w:cs="Segoe UI"/>
      <w:sz w:val="18"/>
      <w:szCs w:val="18"/>
      <w:lang w:eastAsia="en-US"/>
    </w:rPr>
  </w:style>
  <w:style w:type="character" w:styleId="FollowedHyperlink">
    <w:name w:val="FollowedHyperlink"/>
    <w:basedOn w:val="DefaultParagraphFont"/>
    <w:uiPriority w:val="99"/>
    <w:semiHidden/>
    <w:rsid w:val="00026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166458">
      <w:bodyDiv w:val="1"/>
      <w:marLeft w:val="0"/>
      <w:marRight w:val="0"/>
      <w:marTop w:val="0"/>
      <w:marBottom w:val="0"/>
      <w:divBdr>
        <w:top w:val="none" w:sz="0" w:space="0" w:color="auto"/>
        <w:left w:val="none" w:sz="0" w:space="0" w:color="auto"/>
        <w:bottom w:val="none" w:sz="0" w:space="0" w:color="auto"/>
        <w:right w:val="none" w:sz="0" w:space="0" w:color="auto"/>
      </w:divBdr>
    </w:div>
    <w:div w:id="16852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fficeforstudents.org.uk" TargetMode="External"/><Relationship Id="rId4" Type="http://schemas.openxmlformats.org/officeDocument/2006/relationships/settings" Target="settings.xml"/><Relationship Id="rId9" Type="http://schemas.openxmlformats.org/officeDocument/2006/relationships/hyperlink" Target="https://www.officeforstudents.org.uk/contact/how-to-request-information-from-us/how-to-make-a-request-to-access-your-personal-inform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General\OfS%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10ED-0363-4703-8A11-B709D68C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OfS Letterhead</Template>
  <TotalTime>0</TotalTime>
  <Pages>2</Pages>
  <Words>590</Words>
  <Characters>3364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[Title]</vt:lpstr>
    </vt:vector>
  </TitlesOfParts>
  <Manager>Office for Students</Manager>
  <Company>Office for Students</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[Description]</dc:subject>
  <dc:creator>Shannon Pryce [7346]</dc:creator>
  <cp:keywords/>
  <dc:description>[key words separated by commas]</dc:description>
  <cp:lastModifiedBy>Robert Stewart [7047]</cp:lastModifiedBy>
  <cp:revision>2</cp:revision>
  <cp:lastPrinted>2018-03-29T10:00:00Z</cp:lastPrinted>
  <dcterms:created xsi:type="dcterms:W3CDTF">2019-01-11T16:38:00Z</dcterms:created>
  <dcterms:modified xsi:type="dcterms:W3CDTF">2019-01-11T16:38:00Z</dcterms:modified>
  <cp:category>letter</cp:category>
</cp:coreProperties>
</file>