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A582" w14:textId="77777777" w:rsidR="00A73233" w:rsidRPr="00464090" w:rsidRDefault="00A73233" w:rsidP="00A73233">
      <w:pPr>
        <w:pStyle w:val="Heading1"/>
      </w:pPr>
      <w:bookmarkStart w:id="0" w:name="_Toc116470770"/>
      <w:r>
        <w:t>Annex D</w:t>
      </w:r>
      <w:r w:rsidRPr="00464090">
        <w:t>: Template for producing a self-assessment on guidance on consumer protection law</w:t>
      </w:r>
      <w:bookmarkEnd w:id="0"/>
    </w:p>
    <w:tbl>
      <w:tblPr>
        <w:tblStyle w:val="TableGrid"/>
        <w:tblW w:w="10226" w:type="dxa"/>
        <w:tblLook w:val="04A0" w:firstRow="1" w:lastRow="0" w:firstColumn="1" w:lastColumn="0" w:noHBand="0" w:noVBand="1"/>
      </w:tblPr>
      <w:tblGrid>
        <w:gridCol w:w="10226"/>
      </w:tblGrid>
      <w:tr w:rsidR="00A73233" w:rsidRPr="000C5A50" w14:paraId="77BDD53C" w14:textId="77777777" w:rsidTr="001864F2">
        <w:tc>
          <w:tcPr>
            <w:tcW w:w="10226" w:type="dxa"/>
            <w:shd w:val="clear" w:color="auto" w:fill="002554" w:themeFill="text2"/>
          </w:tcPr>
          <w:p w14:paraId="4C3F19EF" w14:textId="77777777" w:rsidR="00A73233" w:rsidRPr="00B33267" w:rsidRDefault="00A73233" w:rsidP="001864F2">
            <w:pPr>
              <w:pStyle w:val="TH"/>
              <w:rPr>
                <w:b/>
              </w:rPr>
            </w:pPr>
            <w:r w:rsidRPr="00B33267">
              <w:rPr>
                <w:b/>
                <w:bCs w:val="0"/>
                <w:color w:val="auto"/>
              </w:rPr>
              <w:t>Provider’s name:</w:t>
            </w:r>
          </w:p>
          <w:p w14:paraId="2BD2B806" w14:textId="77777777" w:rsidR="00A73233" w:rsidRPr="00B33267" w:rsidRDefault="00A73233" w:rsidP="001864F2">
            <w:pPr>
              <w:pStyle w:val="TH"/>
              <w:rPr>
                <w:b/>
              </w:rPr>
            </w:pPr>
          </w:p>
          <w:p w14:paraId="4DEA7B9F" w14:textId="77777777" w:rsidR="00A73233" w:rsidRPr="00B33267" w:rsidRDefault="00A73233" w:rsidP="001864F2">
            <w:pPr>
              <w:pStyle w:val="TH"/>
              <w:rPr>
                <w:b/>
              </w:rPr>
            </w:pPr>
            <w:r w:rsidRPr="00B33267">
              <w:rPr>
                <w:b/>
                <w:bCs w:val="0"/>
                <w:color w:val="auto"/>
              </w:rPr>
              <w:t>Provider’s UKPRN:</w:t>
            </w:r>
          </w:p>
          <w:p w14:paraId="37955A81" w14:textId="77777777" w:rsidR="00A73233" w:rsidRPr="00B33267" w:rsidRDefault="00A73233" w:rsidP="001864F2">
            <w:pPr>
              <w:pStyle w:val="TH"/>
              <w:rPr>
                <w:b/>
              </w:rPr>
            </w:pPr>
          </w:p>
        </w:tc>
      </w:tr>
      <w:tr w:rsidR="00A73233" w:rsidRPr="00464090" w14:paraId="2395F8F7" w14:textId="77777777" w:rsidTr="001864F2">
        <w:tc>
          <w:tcPr>
            <w:tcW w:w="10226" w:type="dxa"/>
          </w:tcPr>
          <w:p w14:paraId="48AA5ED9" w14:textId="77777777" w:rsidR="00A73233" w:rsidRPr="00B33267" w:rsidRDefault="00A73233" w:rsidP="001864F2">
            <w:pPr>
              <w:pStyle w:val="TD"/>
              <w:spacing w:after="240"/>
              <w:rPr>
                <w:b/>
                <w:bCs/>
              </w:rPr>
            </w:pPr>
            <w:r w:rsidRPr="00B33267">
              <w:rPr>
                <w:b/>
                <w:bCs/>
              </w:rPr>
              <w:t>Your overall approach to ensuring compliance with consumer protection law</w:t>
            </w:r>
          </w:p>
          <w:p w14:paraId="4B059501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 w:rsidRPr="00464090">
              <w:rPr>
                <w:i/>
              </w:rPr>
              <w:t xml:space="preserve">Explain here your approach to complying with consumer </w:t>
            </w:r>
            <w:r>
              <w:rPr>
                <w:i/>
              </w:rPr>
              <w:t xml:space="preserve">protection </w:t>
            </w:r>
            <w:r w:rsidRPr="00464090">
              <w:rPr>
                <w:i/>
              </w:rPr>
              <w:t xml:space="preserve">law and the mechanisms you use to monitor and ensure compliance with consumer </w:t>
            </w:r>
            <w:r>
              <w:rPr>
                <w:i/>
              </w:rPr>
              <w:t xml:space="preserve">protection </w:t>
            </w:r>
            <w:r w:rsidRPr="00464090">
              <w:rPr>
                <w:i/>
              </w:rPr>
              <w:t>law. Below are some headings and examples which might be useful, but this is not</w:t>
            </w:r>
            <w:r>
              <w:rPr>
                <w:i/>
              </w:rPr>
              <w:t>,</w:t>
            </w:r>
            <w:r w:rsidRPr="00464090">
              <w:rPr>
                <w:i/>
              </w:rPr>
              <w:t xml:space="preserve"> and </w:t>
            </w:r>
            <w:r>
              <w:rPr>
                <w:i/>
              </w:rPr>
              <w:t xml:space="preserve">is </w:t>
            </w:r>
            <w:r w:rsidRPr="00464090">
              <w:rPr>
                <w:i/>
              </w:rPr>
              <w:t>not intended to be</w:t>
            </w:r>
            <w:r>
              <w:rPr>
                <w:i/>
              </w:rPr>
              <w:t>,</w:t>
            </w:r>
            <w:r w:rsidRPr="00464090">
              <w:rPr>
                <w:i/>
              </w:rPr>
              <w:t xml:space="preserve"> exhaustive or prescriptive.</w:t>
            </w:r>
          </w:p>
          <w:p w14:paraId="30322FF7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 w:rsidRPr="00464090">
              <w:rPr>
                <w:i/>
              </w:rPr>
              <w:t>For example:</w:t>
            </w:r>
          </w:p>
          <w:p w14:paraId="1066E017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 xml:space="preserve">We are compliant/partially compliant/not yet compliant with consumer </w:t>
            </w:r>
            <w:r>
              <w:rPr>
                <w:i/>
              </w:rPr>
              <w:t xml:space="preserve">protection </w:t>
            </w:r>
            <w:r w:rsidRPr="00464090">
              <w:rPr>
                <w:i/>
              </w:rPr>
              <w:t>law</w:t>
            </w:r>
            <w:r>
              <w:rPr>
                <w:i/>
              </w:rPr>
              <w:t>.’</w:t>
            </w:r>
          </w:p>
          <w:p w14:paraId="55AF7F29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We think this because…</w:t>
            </w:r>
            <w:r>
              <w:rPr>
                <w:i/>
              </w:rPr>
              <w:t>’</w:t>
            </w:r>
          </w:p>
          <w:p w14:paraId="48AE398F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The evidence that demonstrates this is…</w:t>
            </w:r>
            <w:r>
              <w:rPr>
                <w:i/>
              </w:rPr>
              <w:t>’</w:t>
            </w:r>
          </w:p>
          <w:p w14:paraId="5EE311D7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 xml:space="preserve">We have a member of staff who is responsible for consumer </w:t>
            </w:r>
            <w:r>
              <w:rPr>
                <w:i/>
              </w:rPr>
              <w:t xml:space="preserve">protection </w:t>
            </w:r>
            <w:r w:rsidRPr="00464090">
              <w:rPr>
                <w:i/>
              </w:rPr>
              <w:t>law issues</w:t>
            </w:r>
            <w:r>
              <w:rPr>
                <w:i/>
              </w:rPr>
              <w:t>’</w:t>
            </w:r>
          </w:p>
          <w:p w14:paraId="48305EB7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We take legal advice when developing new contracts and when we change terms and conditions</w:t>
            </w:r>
            <w:r>
              <w:rPr>
                <w:i/>
              </w:rPr>
              <w:t>’</w:t>
            </w:r>
          </w:p>
          <w:p w14:paraId="02AE64C1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 xml:space="preserve">Consumer </w:t>
            </w:r>
            <w:r>
              <w:rPr>
                <w:i/>
              </w:rPr>
              <w:t xml:space="preserve">protection </w:t>
            </w:r>
            <w:r w:rsidRPr="00464090">
              <w:rPr>
                <w:i/>
              </w:rPr>
              <w:t>law issues are discussed at…</w:t>
            </w:r>
            <w:r>
              <w:rPr>
                <w:i/>
              </w:rPr>
              <w:t>’</w:t>
            </w:r>
          </w:p>
          <w:p w14:paraId="775C0485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There is an annual review…</w:t>
            </w:r>
            <w:r>
              <w:rPr>
                <w:i/>
              </w:rPr>
              <w:t>’</w:t>
            </w:r>
          </w:p>
          <w:p w14:paraId="20265C4E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To ensure that we will be fully compliant, we will… and we will have done this by…</w:t>
            </w:r>
            <w:r>
              <w:rPr>
                <w:i/>
              </w:rPr>
              <w:t>’</w:t>
            </w:r>
          </w:p>
          <w:p w14:paraId="7AAFDBCC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 w:rsidRPr="00464090">
              <w:rPr>
                <w:i/>
              </w:rPr>
              <w:t xml:space="preserve">In this section, you might want to </w:t>
            </w:r>
            <w:r>
              <w:rPr>
                <w:i/>
              </w:rPr>
              <w:t>refer to</w:t>
            </w:r>
            <w:r w:rsidRPr="00464090">
              <w:rPr>
                <w:i/>
              </w:rPr>
              <w:t xml:space="preserve"> the following as evidence that supports the view you have formed in your self-assessment. There is no need to submit any </w:t>
            </w:r>
            <w:r>
              <w:rPr>
                <w:i/>
              </w:rPr>
              <w:t xml:space="preserve">of this </w:t>
            </w:r>
            <w:r w:rsidRPr="00464090">
              <w:rPr>
                <w:i/>
              </w:rPr>
              <w:t xml:space="preserve">additional </w:t>
            </w:r>
            <w:proofErr w:type="gramStart"/>
            <w:r w:rsidRPr="00464090">
              <w:rPr>
                <w:i/>
              </w:rPr>
              <w:t>evidence</w:t>
            </w:r>
            <w:proofErr w:type="gramEnd"/>
            <w:r w:rsidRPr="00464090">
              <w:rPr>
                <w:i/>
              </w:rPr>
              <w:t xml:space="preserve"> but we may ask to see </w:t>
            </w:r>
            <w:r>
              <w:rPr>
                <w:i/>
              </w:rPr>
              <w:t>it</w:t>
            </w:r>
            <w:r w:rsidRPr="00464090">
              <w:rPr>
                <w:i/>
              </w:rPr>
              <w:t xml:space="preserve"> if we have concerns that you do not satisfy the condition:</w:t>
            </w:r>
          </w:p>
          <w:p w14:paraId="47901B8B" w14:textId="77777777" w:rsidR="00A73233" w:rsidRPr="00464090" w:rsidRDefault="00A73233" w:rsidP="00A73233">
            <w:pPr>
              <w:pStyle w:val="TD"/>
              <w:numPr>
                <w:ilvl w:val="0"/>
                <w:numId w:val="19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 xml:space="preserve">information on organisational and staffing arrangements, for example, whether there is a department and/or designated staff member responsible for consumer </w:t>
            </w:r>
            <w:r>
              <w:rPr>
                <w:i/>
              </w:rPr>
              <w:t>law issues</w:t>
            </w:r>
          </w:p>
          <w:p w14:paraId="7E7D75D7" w14:textId="77777777" w:rsidR="00A73233" w:rsidRDefault="00A73233" w:rsidP="00A73233">
            <w:pPr>
              <w:pStyle w:val="TD"/>
              <w:numPr>
                <w:ilvl w:val="0"/>
                <w:numId w:val="19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>information on working groups or committees established to tackle issues relating to consumer law such as information management and provision</w:t>
            </w:r>
            <w:r>
              <w:rPr>
                <w:i/>
              </w:rPr>
              <w:t>,</w:t>
            </w:r>
            <w:r w:rsidRPr="00464090">
              <w:rPr>
                <w:i/>
              </w:rPr>
              <w:t xml:space="preserve"> complaints handling and the setting of terms an</w:t>
            </w:r>
            <w:r>
              <w:rPr>
                <w:i/>
              </w:rPr>
              <w:t>d conditions and/or contracts</w:t>
            </w:r>
          </w:p>
          <w:p w14:paraId="2E1EAAD9" w14:textId="77777777" w:rsidR="00A73233" w:rsidRPr="00464090" w:rsidRDefault="00A73233" w:rsidP="00A73233">
            <w:pPr>
              <w:pStyle w:val="TD"/>
              <w:numPr>
                <w:ilvl w:val="0"/>
                <w:numId w:val="19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>information about staff training o</w:t>
            </w:r>
            <w:r>
              <w:rPr>
                <w:i/>
              </w:rPr>
              <w:t>n your consumer law obligations</w:t>
            </w:r>
          </w:p>
          <w:p w14:paraId="698D167B" w14:textId="77777777" w:rsidR="00A73233" w:rsidRPr="00464090" w:rsidRDefault="00A73233" w:rsidP="00A73233">
            <w:pPr>
              <w:pStyle w:val="TD"/>
              <w:numPr>
                <w:ilvl w:val="0"/>
                <w:numId w:val="19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 xml:space="preserve">details of reviews (planned or actual) into information management and provision, complaint handling and the setting of terms </w:t>
            </w:r>
            <w:r>
              <w:rPr>
                <w:i/>
              </w:rPr>
              <w:t>and conditions and/or contracts</w:t>
            </w:r>
          </w:p>
          <w:p w14:paraId="64A449BE" w14:textId="77777777" w:rsidR="00A73233" w:rsidRPr="002208C4" w:rsidRDefault="00A73233" w:rsidP="00A73233">
            <w:pPr>
              <w:pStyle w:val="TD"/>
              <w:numPr>
                <w:ilvl w:val="0"/>
                <w:numId w:val="19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>evidence that professional legal advice has been</w:t>
            </w:r>
            <w:r>
              <w:rPr>
                <w:i/>
              </w:rPr>
              <w:t xml:space="preserve"> sought</w:t>
            </w:r>
          </w:p>
          <w:p w14:paraId="0DADEECB" w14:textId="77777777" w:rsidR="00A73233" w:rsidRPr="00464090" w:rsidRDefault="00A73233" w:rsidP="00A73233">
            <w:pPr>
              <w:pStyle w:val="TD"/>
              <w:numPr>
                <w:ilvl w:val="0"/>
                <w:numId w:val="19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 xml:space="preserve">use of model </w:t>
            </w:r>
            <w:r>
              <w:rPr>
                <w:i/>
              </w:rPr>
              <w:t xml:space="preserve">contracts, </w:t>
            </w:r>
            <w:proofErr w:type="gramStart"/>
            <w:r>
              <w:rPr>
                <w:i/>
              </w:rPr>
              <w:t>terms</w:t>
            </w:r>
            <w:proofErr w:type="gramEnd"/>
            <w:r>
              <w:rPr>
                <w:i/>
              </w:rPr>
              <w:t xml:space="preserve"> and conditions</w:t>
            </w:r>
          </w:p>
          <w:p w14:paraId="64AEA362" w14:textId="77777777" w:rsidR="00A73233" w:rsidRDefault="00A73233" w:rsidP="00A73233">
            <w:pPr>
              <w:pStyle w:val="TD"/>
              <w:numPr>
                <w:ilvl w:val="0"/>
                <w:numId w:val="19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>policies relating to sources of information for staff and students, with e</w:t>
            </w:r>
            <w:r>
              <w:rPr>
                <w:i/>
              </w:rPr>
              <w:t>xamples of how this is provided</w:t>
            </w:r>
          </w:p>
          <w:p w14:paraId="1ABEC4F0" w14:textId="77777777" w:rsidR="00A73233" w:rsidRPr="00464090" w:rsidRDefault="00A73233" w:rsidP="00A73233">
            <w:pPr>
              <w:pStyle w:val="TD"/>
              <w:numPr>
                <w:ilvl w:val="0"/>
                <w:numId w:val="19"/>
              </w:numPr>
              <w:spacing w:after="240"/>
            </w:pPr>
            <w:r w:rsidRPr="00464090">
              <w:rPr>
                <w:i/>
              </w:rPr>
              <w:lastRenderedPageBreak/>
              <w:t xml:space="preserve">policies and procedures relating to consumer law obligations, such as information management and provision, complaints handling and setting terms </w:t>
            </w:r>
            <w:r>
              <w:rPr>
                <w:i/>
              </w:rPr>
              <w:t>and conditions and/or contracts.</w:t>
            </w:r>
          </w:p>
        </w:tc>
      </w:tr>
      <w:tr w:rsidR="00A73233" w:rsidRPr="00464090" w14:paraId="5E092EB3" w14:textId="77777777" w:rsidTr="001864F2">
        <w:tc>
          <w:tcPr>
            <w:tcW w:w="10226" w:type="dxa"/>
          </w:tcPr>
          <w:p w14:paraId="4B7CE409" w14:textId="77777777" w:rsidR="00A73233" w:rsidRPr="00B33267" w:rsidRDefault="00A73233" w:rsidP="001864F2">
            <w:pPr>
              <w:pStyle w:val="TD"/>
              <w:spacing w:after="240"/>
              <w:rPr>
                <w:b/>
                <w:bCs/>
              </w:rPr>
            </w:pPr>
            <w:r w:rsidRPr="00B33267">
              <w:rPr>
                <w:b/>
                <w:bCs/>
              </w:rPr>
              <w:lastRenderedPageBreak/>
              <w:t>Your approach to providing information to applicants and students: research and application stage, offer stage and enrolment stage</w:t>
            </w:r>
          </w:p>
          <w:p w14:paraId="114511FA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 w:rsidRPr="00464090">
              <w:rPr>
                <w:i/>
              </w:rPr>
              <w:t xml:space="preserve">Explain here how you ensure that applicants and students are provided with accurate information about their course, </w:t>
            </w:r>
            <w:proofErr w:type="gramStart"/>
            <w:r w:rsidRPr="00464090">
              <w:rPr>
                <w:i/>
              </w:rPr>
              <w:t>fees</w:t>
            </w:r>
            <w:proofErr w:type="gramEnd"/>
            <w:r w:rsidRPr="00464090">
              <w:rPr>
                <w:i/>
              </w:rPr>
              <w:t xml:space="preserve"> and other relevant costs and about your institution, and that such information is accurate, clear, timely and accessible.</w:t>
            </w:r>
          </w:p>
          <w:p w14:paraId="21CF5C18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 w:rsidRPr="00464090">
              <w:rPr>
                <w:i/>
              </w:rPr>
              <w:t>For example:</w:t>
            </w:r>
          </w:p>
          <w:p w14:paraId="2B0CC802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We publish a prospectus containing information on x, y, z</w:t>
            </w:r>
            <w:r>
              <w:rPr>
                <w:i/>
              </w:rPr>
              <w:t>’</w:t>
            </w:r>
          </w:p>
          <w:p w14:paraId="2461AC8D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We also provide the following information…</w:t>
            </w:r>
            <w:r>
              <w:rPr>
                <w:i/>
              </w:rPr>
              <w:t>’</w:t>
            </w:r>
          </w:p>
          <w:p w14:paraId="52255D10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We ensure this is accurate and clear by…</w:t>
            </w:r>
            <w:r>
              <w:rPr>
                <w:i/>
              </w:rPr>
              <w:t>’</w:t>
            </w:r>
          </w:p>
          <w:p w14:paraId="7E6FFF5B" w14:textId="77777777" w:rsidR="00A73233" w:rsidRDefault="00A73233" w:rsidP="001864F2">
            <w:pPr>
              <w:pStyle w:val="TD"/>
              <w:spacing w:after="240"/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We know when information is not accurate or clear because…</w:t>
            </w:r>
            <w:r>
              <w:rPr>
                <w:i/>
              </w:rPr>
              <w:t xml:space="preserve"> </w:t>
            </w:r>
            <w:r w:rsidRPr="00464090">
              <w:rPr>
                <w:i/>
              </w:rPr>
              <w:t>and we take these steps to improve it.</w:t>
            </w:r>
            <w:r>
              <w:rPr>
                <w:i/>
              </w:rPr>
              <w:t>’</w:t>
            </w:r>
          </w:p>
          <w:p w14:paraId="29A45061" w14:textId="77777777" w:rsidR="00A73233" w:rsidRPr="00464090" w:rsidRDefault="00A73233" w:rsidP="001864F2">
            <w:pPr>
              <w:pStyle w:val="TD"/>
              <w:spacing w:after="240"/>
              <w:rPr>
                <w:i/>
              </w:rPr>
            </w:pPr>
            <w:r w:rsidRPr="00464090">
              <w:rPr>
                <w:i/>
              </w:rPr>
              <w:t>In this section, evidence you might want to</w:t>
            </w:r>
            <w:r>
              <w:rPr>
                <w:i/>
              </w:rPr>
              <w:t xml:space="preserve"> refer to includes:</w:t>
            </w:r>
          </w:p>
          <w:p w14:paraId="1FAC58B4" w14:textId="77777777" w:rsidR="00A73233" w:rsidRDefault="00A73233" w:rsidP="00A73233">
            <w:pPr>
              <w:pStyle w:val="TD"/>
              <w:numPr>
                <w:ilvl w:val="0"/>
                <w:numId w:val="20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>links to website or other</w:t>
            </w:r>
            <w:r>
              <w:rPr>
                <w:i/>
              </w:rPr>
              <w:t xml:space="preserve"> prospectus course descriptions</w:t>
            </w:r>
          </w:p>
          <w:p w14:paraId="31D3C576" w14:textId="77777777" w:rsidR="00A73233" w:rsidRPr="00464090" w:rsidRDefault="00A73233" w:rsidP="00A73233">
            <w:pPr>
              <w:pStyle w:val="TD"/>
              <w:numPr>
                <w:ilvl w:val="0"/>
                <w:numId w:val="20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>information about the structure of the courses you offer and the relevant fees/</w:t>
            </w:r>
            <w:proofErr w:type="gramStart"/>
            <w:r w:rsidRPr="00464090">
              <w:rPr>
                <w:i/>
              </w:rPr>
              <w:t>costs;</w:t>
            </w:r>
            <w:proofErr w:type="gramEnd"/>
          </w:p>
          <w:p w14:paraId="244B1211" w14:textId="77777777" w:rsidR="00A73233" w:rsidRPr="00464090" w:rsidRDefault="00A73233" w:rsidP="00A73233">
            <w:pPr>
              <w:pStyle w:val="TD"/>
              <w:numPr>
                <w:ilvl w:val="0"/>
                <w:numId w:val="20"/>
              </w:numPr>
              <w:spacing w:after="240"/>
            </w:pPr>
            <w:r w:rsidRPr="00464090">
              <w:rPr>
                <w:i/>
              </w:rPr>
              <w:t xml:space="preserve">letters </w:t>
            </w:r>
            <w:r>
              <w:rPr>
                <w:i/>
              </w:rPr>
              <w:t>supporting offers to applicants</w:t>
            </w:r>
          </w:p>
          <w:p w14:paraId="6F00D39D" w14:textId="77777777" w:rsidR="00A73233" w:rsidRDefault="00A73233" w:rsidP="00A73233">
            <w:pPr>
              <w:pStyle w:val="TD"/>
              <w:numPr>
                <w:ilvl w:val="0"/>
                <w:numId w:val="20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>details of reviews (planned or actual) into inform</w:t>
            </w:r>
            <w:r>
              <w:rPr>
                <w:i/>
              </w:rPr>
              <w:t>ation management and provision</w:t>
            </w:r>
          </w:p>
          <w:p w14:paraId="0DC32C25" w14:textId="77777777" w:rsidR="00A73233" w:rsidRDefault="00A73233" w:rsidP="00A73233">
            <w:pPr>
              <w:pStyle w:val="TD"/>
              <w:numPr>
                <w:ilvl w:val="0"/>
                <w:numId w:val="20"/>
              </w:numPr>
              <w:spacing w:after="240"/>
              <w:rPr>
                <w:i/>
              </w:rPr>
            </w:pPr>
            <w:r w:rsidRPr="00464090">
              <w:rPr>
                <w:i/>
              </w:rPr>
              <w:t>policies relating to sources of information for staff and students, with e</w:t>
            </w:r>
            <w:r>
              <w:rPr>
                <w:i/>
              </w:rPr>
              <w:t>xamples of how this is provided</w:t>
            </w:r>
          </w:p>
          <w:p w14:paraId="13812F88" w14:textId="77777777" w:rsidR="00A73233" w:rsidRPr="00464090" w:rsidRDefault="00A73233" w:rsidP="00A73233">
            <w:pPr>
              <w:pStyle w:val="TD"/>
              <w:numPr>
                <w:ilvl w:val="0"/>
                <w:numId w:val="20"/>
              </w:numPr>
              <w:spacing w:after="240"/>
            </w:pPr>
            <w:r w:rsidRPr="00464090">
              <w:rPr>
                <w:i/>
              </w:rPr>
              <w:t>policies and procedures relating to consumer law obligations, such as information management and provision.</w:t>
            </w:r>
          </w:p>
        </w:tc>
      </w:tr>
      <w:tr w:rsidR="00A73233" w:rsidRPr="00464090" w14:paraId="36A3D991" w14:textId="77777777" w:rsidTr="001864F2">
        <w:tc>
          <w:tcPr>
            <w:tcW w:w="10226" w:type="dxa"/>
          </w:tcPr>
          <w:p w14:paraId="21516F02" w14:textId="77777777" w:rsidR="00A73233" w:rsidRPr="00B33267" w:rsidRDefault="00A73233" w:rsidP="001864F2">
            <w:pPr>
              <w:pStyle w:val="TD"/>
              <w:spacing w:after="240"/>
              <w:rPr>
                <w:b/>
                <w:bCs/>
              </w:rPr>
            </w:pPr>
            <w:r w:rsidRPr="00B33267">
              <w:rPr>
                <w:b/>
                <w:bCs/>
              </w:rPr>
              <w:t>Your contract terms and conditions</w:t>
            </w:r>
          </w:p>
          <w:p w14:paraId="4C1C5B5E" w14:textId="77777777" w:rsidR="00A73233" w:rsidRDefault="00A73233" w:rsidP="001864F2">
            <w:pPr>
              <w:pStyle w:val="TD"/>
              <w:spacing w:after="240"/>
            </w:pPr>
            <w:r w:rsidRPr="00464090">
              <w:rPr>
                <w:rFonts w:cs="Arial"/>
                <w:i/>
                <w:szCs w:val="21"/>
              </w:rPr>
              <w:t>Explain here the contracts you use to govern relationships with students and how you ensure that these are fair and</w:t>
            </w:r>
            <w:r w:rsidRPr="00464090">
              <w:rPr>
                <w:rFonts w:cs="Arial"/>
                <w:i/>
              </w:rPr>
              <w:t xml:space="preserve"> have transparent terms and conditions. For example:</w:t>
            </w:r>
          </w:p>
          <w:p w14:paraId="76EA1577" w14:textId="77777777" w:rsidR="00A73233" w:rsidRDefault="00A73233" w:rsidP="001864F2">
            <w:pPr>
              <w:pStyle w:val="TD"/>
              <w:spacing w:after="240"/>
            </w:pPr>
            <w:r w:rsidRPr="00B33267">
              <w:rPr>
                <w:i/>
                <w:iCs/>
              </w:rPr>
              <w:t>‘We have the following contracts…’</w:t>
            </w:r>
          </w:p>
          <w:p w14:paraId="0D465ACA" w14:textId="77777777" w:rsidR="00A73233" w:rsidRDefault="00A73233" w:rsidP="001864F2">
            <w:pPr>
              <w:pStyle w:val="TD"/>
              <w:spacing w:after="2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‘</w:t>
            </w:r>
            <w:r w:rsidRPr="00464090">
              <w:rPr>
                <w:rFonts w:cs="Arial"/>
                <w:i/>
              </w:rPr>
              <w:t>Our terms and conditions, including rules and regulations, are made available to students through a, b, c and our website and intranet [link]</w:t>
            </w:r>
            <w:r>
              <w:rPr>
                <w:rFonts w:cs="Arial"/>
                <w:i/>
              </w:rPr>
              <w:t>’</w:t>
            </w:r>
          </w:p>
          <w:p w14:paraId="5F15A1DE" w14:textId="77777777" w:rsidR="00A73233" w:rsidRDefault="00A73233" w:rsidP="001864F2">
            <w:pPr>
              <w:pStyle w:val="TD"/>
              <w:spacing w:after="2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‘</w:t>
            </w:r>
            <w:r w:rsidRPr="00464090">
              <w:rPr>
                <w:rFonts w:cs="Arial"/>
                <w:i/>
              </w:rPr>
              <w:t>We ensure that terms and conditions and regulations are clear and understandable to students by…</w:t>
            </w:r>
            <w:r>
              <w:rPr>
                <w:rFonts w:cs="Arial"/>
                <w:i/>
              </w:rPr>
              <w:t>’</w:t>
            </w:r>
          </w:p>
          <w:p w14:paraId="5BEF9B1D" w14:textId="77777777" w:rsidR="00A73233" w:rsidRDefault="00A73233" w:rsidP="001864F2">
            <w:pPr>
              <w:pStyle w:val="TD"/>
              <w:spacing w:after="2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‘</w:t>
            </w:r>
            <w:r w:rsidRPr="00464090">
              <w:rPr>
                <w:rFonts w:cs="Arial"/>
                <w:i/>
              </w:rPr>
              <w:t>We take the following actions/steps to ensure the terms are fair</w:t>
            </w:r>
            <w:r>
              <w:rPr>
                <w:rFonts w:cs="Arial"/>
                <w:i/>
              </w:rPr>
              <w:t>…’</w:t>
            </w:r>
          </w:p>
          <w:p w14:paraId="121E7CBB" w14:textId="77777777" w:rsidR="00A73233" w:rsidRPr="00464090" w:rsidRDefault="00A73233" w:rsidP="001864F2">
            <w:pPr>
              <w:pStyle w:val="TD"/>
              <w:spacing w:after="240"/>
              <w:rPr>
                <w:rFonts w:cs="Arial"/>
                <w:b/>
                <w:szCs w:val="21"/>
              </w:rPr>
            </w:pPr>
            <w:r>
              <w:rPr>
                <w:rFonts w:cs="Arial"/>
                <w:i/>
              </w:rPr>
              <w:t>‘</w:t>
            </w:r>
            <w:r w:rsidRPr="00464090">
              <w:rPr>
                <w:rFonts w:cs="Arial"/>
                <w:i/>
              </w:rPr>
              <w:t>We use model contracts for the following services…</w:t>
            </w:r>
            <w:r>
              <w:rPr>
                <w:rFonts w:cs="Arial"/>
                <w:i/>
              </w:rPr>
              <w:t>’</w:t>
            </w:r>
          </w:p>
        </w:tc>
      </w:tr>
    </w:tbl>
    <w:p w14:paraId="46DE5C07" w14:textId="77777777" w:rsidR="00A73233" w:rsidRDefault="00A73233" w:rsidP="00A73233">
      <w:pPr>
        <w:spacing w:before="120" w:after="240" w:line="300" w:lineRule="atLeast"/>
      </w:pPr>
      <w:r>
        <w:br w:type="page"/>
      </w:r>
    </w:p>
    <w:tbl>
      <w:tblPr>
        <w:tblStyle w:val="TableGrid"/>
        <w:tblW w:w="10226" w:type="dxa"/>
        <w:tblLook w:val="04A0" w:firstRow="1" w:lastRow="0" w:firstColumn="1" w:lastColumn="0" w:noHBand="0" w:noVBand="1"/>
      </w:tblPr>
      <w:tblGrid>
        <w:gridCol w:w="10226"/>
      </w:tblGrid>
      <w:tr w:rsidR="00A73233" w:rsidRPr="00464090" w14:paraId="3284ECD5" w14:textId="77777777" w:rsidTr="001864F2">
        <w:tc>
          <w:tcPr>
            <w:tcW w:w="10226" w:type="dxa"/>
          </w:tcPr>
          <w:p w14:paraId="5B7D55E7" w14:textId="77777777" w:rsidR="00A73233" w:rsidRPr="00B33267" w:rsidRDefault="00A73233" w:rsidP="001864F2">
            <w:pPr>
              <w:pStyle w:val="TD"/>
              <w:spacing w:after="240"/>
              <w:rPr>
                <w:b/>
                <w:bCs/>
              </w:rPr>
            </w:pPr>
            <w:r w:rsidRPr="00B33267">
              <w:rPr>
                <w:b/>
                <w:bCs/>
              </w:rPr>
              <w:lastRenderedPageBreak/>
              <w:t>Your complaint handling processes and practices</w:t>
            </w:r>
          </w:p>
          <w:p w14:paraId="72556531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 w:rsidRPr="00464090">
              <w:rPr>
                <w:i/>
              </w:rPr>
              <w:t xml:space="preserve">Explain here how you ensure that ensure that complaint handling practices are clear, </w:t>
            </w:r>
            <w:proofErr w:type="gramStart"/>
            <w:r w:rsidRPr="00464090">
              <w:rPr>
                <w:i/>
              </w:rPr>
              <w:t>accessible</w:t>
            </w:r>
            <w:proofErr w:type="gramEnd"/>
            <w:r w:rsidRPr="00464090">
              <w:rPr>
                <w:i/>
              </w:rPr>
              <w:t xml:space="preserve"> and fair. For example:</w:t>
            </w:r>
          </w:p>
          <w:p w14:paraId="511806AE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 xml:space="preserve">We have </w:t>
            </w:r>
            <w:proofErr w:type="gramStart"/>
            <w:r w:rsidRPr="00464090">
              <w:rPr>
                <w:i/>
              </w:rPr>
              <w:t>a complaints</w:t>
            </w:r>
            <w:proofErr w:type="gramEnd"/>
            <w:r w:rsidRPr="00464090">
              <w:rPr>
                <w:i/>
              </w:rPr>
              <w:t xml:space="preserve"> process which students are made aware of through the following mechanisms a, b, c and is available on our website and intranet [link].</w:t>
            </w:r>
            <w:r>
              <w:rPr>
                <w:i/>
              </w:rPr>
              <w:t>’</w:t>
            </w:r>
          </w:p>
          <w:p w14:paraId="21C5210C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 xml:space="preserve">Where students are studying at a partner </w:t>
            </w:r>
            <w:proofErr w:type="gramStart"/>
            <w:r w:rsidRPr="00464090">
              <w:rPr>
                <w:i/>
              </w:rPr>
              <w:t>organisation</w:t>
            </w:r>
            <w:proofErr w:type="gramEnd"/>
            <w:r w:rsidRPr="00464090">
              <w:rPr>
                <w:i/>
              </w:rPr>
              <w:t xml:space="preserve"> we…</w:t>
            </w:r>
            <w:r>
              <w:rPr>
                <w:i/>
              </w:rPr>
              <w:t>’</w:t>
            </w:r>
          </w:p>
          <w:p w14:paraId="2291890D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The O</w:t>
            </w:r>
            <w:r>
              <w:rPr>
                <w:i/>
              </w:rPr>
              <w:t xml:space="preserve">ffice of the </w:t>
            </w:r>
            <w:r w:rsidRPr="00464090">
              <w:rPr>
                <w:i/>
              </w:rPr>
              <w:t>I</w:t>
            </w:r>
            <w:r>
              <w:rPr>
                <w:i/>
              </w:rPr>
              <w:t xml:space="preserve">ndependent </w:t>
            </w:r>
            <w:r w:rsidRPr="00464090">
              <w:rPr>
                <w:i/>
              </w:rPr>
              <w:t>A</w:t>
            </w:r>
            <w:r>
              <w:rPr>
                <w:i/>
              </w:rPr>
              <w:t>djudicator’s g</w:t>
            </w:r>
            <w:r w:rsidRPr="00464090">
              <w:rPr>
                <w:i/>
              </w:rPr>
              <w:t>ood practice framework is used to…</w:t>
            </w:r>
            <w:r>
              <w:rPr>
                <w:i/>
              </w:rPr>
              <w:t>’</w:t>
            </w:r>
          </w:p>
          <w:p w14:paraId="44437A55" w14:textId="77777777" w:rsidR="00A73233" w:rsidRDefault="00A73233" w:rsidP="001864F2">
            <w:pPr>
              <w:pStyle w:val="TD"/>
              <w:spacing w:after="240"/>
              <w:rPr>
                <w:i/>
              </w:rPr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We have the following evidence that our complaints process is clear, accessible and fair…</w:t>
            </w:r>
            <w:r>
              <w:rPr>
                <w:i/>
              </w:rPr>
              <w:t>’</w:t>
            </w:r>
          </w:p>
          <w:p w14:paraId="6BB8FB13" w14:textId="77777777" w:rsidR="00A73233" w:rsidRPr="00464090" w:rsidRDefault="00A73233" w:rsidP="001864F2">
            <w:pPr>
              <w:pStyle w:val="TD"/>
              <w:spacing w:after="240"/>
            </w:pPr>
            <w:r>
              <w:rPr>
                <w:i/>
              </w:rPr>
              <w:t>‘</w:t>
            </w:r>
            <w:r w:rsidRPr="00464090">
              <w:rPr>
                <w:i/>
              </w:rPr>
              <w:t>We ensure that staff know and are competent at following the process because…</w:t>
            </w:r>
            <w:r>
              <w:rPr>
                <w:i/>
              </w:rPr>
              <w:t>’</w:t>
            </w:r>
          </w:p>
        </w:tc>
      </w:tr>
    </w:tbl>
    <w:p w14:paraId="307E74A2" w14:textId="77777777" w:rsidR="00A73233" w:rsidRPr="00464090" w:rsidRDefault="00A73233" w:rsidP="00A73233">
      <w:pPr>
        <w:spacing w:before="120" w:after="240" w:line="300" w:lineRule="atLeast"/>
        <w:rPr>
          <w:rFonts w:cs="Arial"/>
        </w:rPr>
      </w:pPr>
    </w:p>
    <w:p w14:paraId="6E0CFE7B" w14:textId="5AA33579" w:rsidR="00AD58E1" w:rsidRPr="00A73233" w:rsidRDefault="00AD58E1" w:rsidP="00A73233">
      <w:pPr>
        <w:spacing w:before="120" w:after="240" w:line="300" w:lineRule="atLeast"/>
        <w:rPr>
          <w:rFonts w:cs="Arial"/>
          <w:b/>
          <w:color w:val="104F75"/>
          <w:sz w:val="32"/>
          <w:szCs w:val="32"/>
        </w:rPr>
      </w:pPr>
    </w:p>
    <w:sectPr w:rsidR="00AD58E1" w:rsidRPr="00A73233" w:rsidSect="007906A2">
      <w:footerReference w:type="default" r:id="rId11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BCDA" w14:textId="77777777" w:rsidR="00A73233" w:rsidRDefault="00A73233" w:rsidP="007906A2">
      <w:r>
        <w:separator/>
      </w:r>
    </w:p>
  </w:endnote>
  <w:endnote w:type="continuationSeparator" w:id="0">
    <w:p w14:paraId="456E8D14" w14:textId="77777777" w:rsidR="00A73233" w:rsidRDefault="00A73233" w:rsidP="0079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A9D0" w14:textId="77777777" w:rsidR="000F3853" w:rsidRPr="000D5586" w:rsidRDefault="000F3853" w:rsidP="000D5586">
    <w:pPr>
      <w:pStyle w:val="Footer"/>
    </w:pPr>
    <w:r w:rsidRPr="000D5586">
      <w:fldChar w:fldCharType="begin"/>
    </w:r>
    <w:r w:rsidRPr="000D5586">
      <w:instrText xml:space="preserve"> PAGE   \* MERGEFORMAT </w:instrText>
    </w:r>
    <w:r w:rsidRPr="000D5586">
      <w:fldChar w:fldCharType="separate"/>
    </w:r>
    <w:r w:rsidR="00F439E8">
      <w:rPr>
        <w:noProof/>
      </w:rPr>
      <w:t>2</w:t>
    </w:r>
    <w:r w:rsidRPr="000D55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AA9F" w14:textId="77777777" w:rsidR="00A73233" w:rsidRDefault="00A73233" w:rsidP="007906A2">
      <w:r>
        <w:separator/>
      </w:r>
    </w:p>
  </w:footnote>
  <w:footnote w:type="continuationSeparator" w:id="0">
    <w:p w14:paraId="4BBA368C" w14:textId="77777777" w:rsidR="00A73233" w:rsidRDefault="00A73233" w:rsidP="0079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84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A08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62C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3EA5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80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EA9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4C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AAF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8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4B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22000"/>
    <w:multiLevelType w:val="hybridMultilevel"/>
    <w:tmpl w:val="815AC0C0"/>
    <w:lvl w:ilvl="0" w:tplc="19AC27E2">
      <w:start w:val="1"/>
      <w:numFmt w:val="bullet"/>
      <w:pStyle w:val="Boxedblue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8990C77"/>
    <w:multiLevelType w:val="hybridMultilevel"/>
    <w:tmpl w:val="8AD0C6CE"/>
    <w:lvl w:ilvl="0" w:tplc="ADD42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A88C50">
      <w:start w:val="6"/>
      <w:numFmt w:val="bullet"/>
      <w:pStyle w:val="Bullet2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22F89"/>
    <w:multiLevelType w:val="hybridMultilevel"/>
    <w:tmpl w:val="9D9CE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C4757"/>
    <w:multiLevelType w:val="hybridMultilevel"/>
    <w:tmpl w:val="618805EC"/>
    <w:lvl w:ilvl="0" w:tplc="793A4468">
      <w:start w:val="1"/>
      <w:numFmt w:val="decimal"/>
      <w:pStyle w:val="Boxedbluenumbered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C2745C"/>
    <w:multiLevelType w:val="hybridMultilevel"/>
    <w:tmpl w:val="6C903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42C95"/>
    <w:multiLevelType w:val="hybridMultilevel"/>
    <w:tmpl w:val="B108225C"/>
    <w:lvl w:ilvl="0" w:tplc="ADD42B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1052B"/>
    <w:multiLevelType w:val="multilevel"/>
    <w:tmpl w:val="CB30A5FE"/>
    <w:lvl w:ilvl="0">
      <w:start w:val="1"/>
      <w:numFmt w:val="decimal"/>
      <w:pStyle w:val="Boxedyellow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745DA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0166ED"/>
    <w:multiLevelType w:val="hybridMultilevel"/>
    <w:tmpl w:val="68587E2C"/>
    <w:lvl w:ilvl="0" w:tplc="905A6058">
      <w:start w:val="1"/>
      <w:numFmt w:val="decimal"/>
      <w:pStyle w:val="Numberedtext1"/>
      <w:lvlText w:val="%1."/>
      <w:lvlJc w:val="left"/>
      <w:pPr>
        <w:ind w:left="720" w:hanging="360"/>
      </w:pPr>
    </w:lvl>
    <w:lvl w:ilvl="1" w:tplc="F6942CAC">
      <w:start w:val="1"/>
      <w:numFmt w:val="lowerLetter"/>
      <w:pStyle w:val="Numberedtext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B6928"/>
    <w:multiLevelType w:val="hybridMultilevel"/>
    <w:tmpl w:val="F45CF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980502">
    <w:abstractNumId w:val="9"/>
  </w:num>
  <w:num w:numId="2" w16cid:durableId="172646804">
    <w:abstractNumId w:val="7"/>
  </w:num>
  <w:num w:numId="3" w16cid:durableId="1557277966">
    <w:abstractNumId w:val="6"/>
  </w:num>
  <w:num w:numId="4" w16cid:durableId="147401723">
    <w:abstractNumId w:val="5"/>
  </w:num>
  <w:num w:numId="5" w16cid:durableId="484590704">
    <w:abstractNumId w:val="4"/>
  </w:num>
  <w:num w:numId="6" w16cid:durableId="1995452884">
    <w:abstractNumId w:val="15"/>
  </w:num>
  <w:num w:numId="7" w16cid:durableId="1413504684">
    <w:abstractNumId w:val="11"/>
  </w:num>
  <w:num w:numId="8" w16cid:durableId="238444089">
    <w:abstractNumId w:val="18"/>
  </w:num>
  <w:num w:numId="9" w16cid:durableId="1337075191">
    <w:abstractNumId w:val="10"/>
  </w:num>
  <w:num w:numId="10" w16cid:durableId="1761221380">
    <w:abstractNumId w:val="8"/>
  </w:num>
  <w:num w:numId="11" w16cid:durableId="1301689262">
    <w:abstractNumId w:val="3"/>
  </w:num>
  <w:num w:numId="12" w16cid:durableId="619798011">
    <w:abstractNumId w:val="2"/>
  </w:num>
  <w:num w:numId="13" w16cid:durableId="1095637447">
    <w:abstractNumId w:val="1"/>
  </w:num>
  <w:num w:numId="14" w16cid:durableId="1543178203">
    <w:abstractNumId w:val="0"/>
  </w:num>
  <w:num w:numId="15" w16cid:durableId="1683245099">
    <w:abstractNumId w:val="19"/>
  </w:num>
  <w:num w:numId="16" w16cid:durableId="1027877766">
    <w:abstractNumId w:val="13"/>
  </w:num>
  <w:num w:numId="17" w16cid:durableId="56324773">
    <w:abstractNumId w:val="17"/>
  </w:num>
  <w:num w:numId="18" w16cid:durableId="1821534780">
    <w:abstractNumId w:val="16"/>
  </w:num>
  <w:num w:numId="19" w16cid:durableId="565146421">
    <w:abstractNumId w:val="12"/>
  </w:num>
  <w:num w:numId="20" w16cid:durableId="2729087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zNzQzNDQzMDQ3MjFV0lEKTi0uzszPAykwqwUA18DcXiwAAAA="/>
  </w:docVars>
  <w:rsids>
    <w:rsidRoot w:val="00A73233"/>
    <w:rsid w:val="0007321F"/>
    <w:rsid w:val="000D5586"/>
    <w:rsid w:val="000E46A8"/>
    <w:rsid w:val="000F3853"/>
    <w:rsid w:val="00121BE6"/>
    <w:rsid w:val="00230F2C"/>
    <w:rsid w:val="00283ADA"/>
    <w:rsid w:val="0028644A"/>
    <w:rsid w:val="0034005B"/>
    <w:rsid w:val="00351D0A"/>
    <w:rsid w:val="00356F9A"/>
    <w:rsid w:val="00365923"/>
    <w:rsid w:val="00383FA9"/>
    <w:rsid w:val="00387013"/>
    <w:rsid w:val="003C0E88"/>
    <w:rsid w:val="00403183"/>
    <w:rsid w:val="00472D3D"/>
    <w:rsid w:val="004C31D6"/>
    <w:rsid w:val="0050521B"/>
    <w:rsid w:val="00512FA6"/>
    <w:rsid w:val="005A11A8"/>
    <w:rsid w:val="005E57D0"/>
    <w:rsid w:val="005E755E"/>
    <w:rsid w:val="005F17E7"/>
    <w:rsid w:val="00600763"/>
    <w:rsid w:val="006141A1"/>
    <w:rsid w:val="00656F6A"/>
    <w:rsid w:val="00711BC5"/>
    <w:rsid w:val="00751FA9"/>
    <w:rsid w:val="007906A2"/>
    <w:rsid w:val="008258BD"/>
    <w:rsid w:val="00842A8B"/>
    <w:rsid w:val="00903C15"/>
    <w:rsid w:val="009827EF"/>
    <w:rsid w:val="009A4766"/>
    <w:rsid w:val="009F08E1"/>
    <w:rsid w:val="00A44137"/>
    <w:rsid w:val="00A73233"/>
    <w:rsid w:val="00A96715"/>
    <w:rsid w:val="00AA7866"/>
    <w:rsid w:val="00AD58E1"/>
    <w:rsid w:val="00B00DA0"/>
    <w:rsid w:val="00B21266"/>
    <w:rsid w:val="00C117D8"/>
    <w:rsid w:val="00C139E6"/>
    <w:rsid w:val="00DE2E26"/>
    <w:rsid w:val="00E4355A"/>
    <w:rsid w:val="00F439E8"/>
    <w:rsid w:val="00F64624"/>
    <w:rsid w:val="00F81282"/>
    <w:rsid w:val="00F83F07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EEB6"/>
  <w15:chartTrackingRefBased/>
  <w15:docId w15:val="{348DC9BA-9FC0-453F-B856-779A66FB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A73233"/>
    <w:pPr>
      <w:spacing w:after="0" w:line="240" w:lineRule="auto"/>
    </w:pPr>
    <w:rPr>
      <w:rFonts w:ascii="Arial" w:eastAsia="Calibri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21B"/>
    <w:pPr>
      <w:spacing w:after="240" w:line="300" w:lineRule="atLeast"/>
      <w:outlineLvl w:val="0"/>
    </w:pPr>
    <w:rPr>
      <w:b/>
      <w:color w:val="002554" w:themeColor="text2"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50521B"/>
    <w:pPr>
      <w:outlineLvl w:val="1"/>
    </w:pPr>
    <w:rPr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7906A2"/>
    <w:pPr>
      <w:spacing w:before="240" w:after="120" w:line="240" w:lineRule="auto"/>
      <w:outlineLvl w:val="2"/>
    </w:pPr>
    <w:rPr>
      <w:b/>
      <w:color w:val="002554" w:themeColor="text2"/>
      <w:sz w:val="24"/>
    </w:rPr>
  </w:style>
  <w:style w:type="paragraph" w:styleId="Heading4">
    <w:name w:val="heading 4"/>
    <w:basedOn w:val="Heading5"/>
    <w:next w:val="Normal"/>
    <w:link w:val="Heading4Char"/>
    <w:uiPriority w:val="9"/>
    <w:unhideWhenUsed/>
    <w:rsid w:val="0050521B"/>
    <w:pPr>
      <w:outlineLvl w:val="3"/>
    </w:pPr>
    <w:rPr>
      <w:color w:val="002554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50521B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78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229" w:themeColor="accent1" w:themeShade="7F"/>
    </w:rPr>
  </w:style>
  <w:style w:type="paragraph" w:styleId="Heading7">
    <w:name w:val="heading 7"/>
    <w:basedOn w:val="Heading8"/>
    <w:next w:val="Normal"/>
    <w:link w:val="Heading7Char"/>
    <w:uiPriority w:val="9"/>
    <w:unhideWhenUsed/>
    <w:qFormat/>
    <w:rsid w:val="0050521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2E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7906A2"/>
    <w:pPr>
      <w:spacing w:after="24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7906A2"/>
  </w:style>
  <w:style w:type="character" w:customStyle="1" w:styleId="Heading1Char">
    <w:name w:val="Heading 1 Char"/>
    <w:basedOn w:val="DefaultParagraphFont"/>
    <w:link w:val="Heading1"/>
    <w:uiPriority w:val="9"/>
    <w:rsid w:val="0050521B"/>
    <w:rPr>
      <w:b/>
      <w:color w:val="002554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0521B"/>
    <w:rPr>
      <w:b/>
      <w:color w:val="002554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06A2"/>
    <w:rPr>
      <w:b/>
      <w:color w:val="002554" w:themeColor="text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906A2"/>
    <w:pPr>
      <w:spacing w:after="240" w:line="300" w:lineRule="atLeast"/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06A2"/>
  </w:style>
  <w:style w:type="paragraph" w:customStyle="1" w:styleId="Bullet1">
    <w:name w:val="Bullet 1"/>
    <w:basedOn w:val="Normal"/>
    <w:qFormat/>
    <w:rsid w:val="00F83F07"/>
    <w:pPr>
      <w:numPr>
        <w:numId w:val="6"/>
      </w:numPr>
      <w:spacing w:after="240" w:line="300" w:lineRule="atLeast"/>
      <w:ind w:left="357" w:hanging="357"/>
    </w:pPr>
  </w:style>
  <w:style w:type="paragraph" w:customStyle="1" w:styleId="Bullet2">
    <w:name w:val="Bullet 2"/>
    <w:basedOn w:val="Normal"/>
    <w:qFormat/>
    <w:rsid w:val="00F83F07"/>
    <w:pPr>
      <w:numPr>
        <w:ilvl w:val="1"/>
        <w:numId w:val="7"/>
      </w:numPr>
      <w:spacing w:after="240" w:line="300" w:lineRule="atLeast"/>
      <w:ind w:left="714" w:hanging="357"/>
    </w:pPr>
  </w:style>
  <w:style w:type="paragraph" w:customStyle="1" w:styleId="Numberedtext1">
    <w:name w:val="Numbered text 1"/>
    <w:basedOn w:val="Normal"/>
    <w:qFormat/>
    <w:rsid w:val="00F83F07"/>
    <w:pPr>
      <w:numPr>
        <w:numId w:val="8"/>
      </w:numPr>
      <w:spacing w:after="240" w:line="300" w:lineRule="atLeast"/>
      <w:ind w:left="357" w:hanging="357"/>
    </w:pPr>
  </w:style>
  <w:style w:type="paragraph" w:customStyle="1" w:styleId="Numberedtext2">
    <w:name w:val="Numbered text 2"/>
    <w:basedOn w:val="Normal"/>
    <w:qFormat/>
    <w:rsid w:val="00F83F07"/>
    <w:pPr>
      <w:numPr>
        <w:ilvl w:val="1"/>
        <w:numId w:val="8"/>
      </w:numPr>
      <w:spacing w:after="240" w:line="300" w:lineRule="atLeast"/>
      <w:ind w:left="714" w:hanging="35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06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6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06A2"/>
    <w:rPr>
      <w:vertAlign w:val="superscript"/>
    </w:rPr>
  </w:style>
  <w:style w:type="paragraph" w:customStyle="1" w:styleId="Boxedblueheading">
    <w:name w:val="Boxed blue heading"/>
    <w:basedOn w:val="Normal"/>
    <w:qFormat/>
    <w:rsid w:val="007906A2"/>
    <w:p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spacing w:after="240" w:line="300" w:lineRule="atLeast"/>
      <w:ind w:left="284" w:right="284"/>
    </w:pPr>
    <w:rPr>
      <w:b/>
    </w:rPr>
  </w:style>
  <w:style w:type="paragraph" w:customStyle="1" w:styleId="Boxedbluetext">
    <w:name w:val="Boxed blue text"/>
    <w:basedOn w:val="Normal"/>
    <w:qFormat/>
    <w:rsid w:val="007906A2"/>
    <w:p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spacing w:after="240" w:line="300" w:lineRule="atLeast"/>
      <w:ind w:left="284" w:right="284"/>
    </w:pPr>
  </w:style>
  <w:style w:type="paragraph" w:customStyle="1" w:styleId="Boxedbluebullet">
    <w:name w:val="Boxed blue bullet"/>
    <w:basedOn w:val="Normal"/>
    <w:qFormat/>
    <w:rsid w:val="00F83F07"/>
    <w:pPr>
      <w:numPr>
        <w:numId w:val="9"/>
      </w:num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spacing w:after="240" w:line="300" w:lineRule="atLeast"/>
      <w:ind w:left="641" w:right="284" w:hanging="357"/>
    </w:pPr>
  </w:style>
  <w:style w:type="paragraph" w:customStyle="1" w:styleId="Boxedyellowheading">
    <w:name w:val="Boxed yellow heading"/>
    <w:basedOn w:val="Boxedblueheading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paragraph" w:customStyle="1" w:styleId="Boxedyellowtext">
    <w:name w:val="Boxed yellow text"/>
    <w:basedOn w:val="Boxedbluetext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paragraph" w:customStyle="1" w:styleId="Boxedyellowbullet">
    <w:name w:val="Boxed yellow bullet"/>
    <w:basedOn w:val="Boxedbluebullet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table" w:styleId="TableGrid">
    <w:name w:val="Table Grid"/>
    <w:basedOn w:val="TableNormal"/>
    <w:uiPriority w:val="39"/>
    <w:rsid w:val="0079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sz="4" w:space="0" w:color="002554" w:themeColor="accent1"/>
        <w:left w:val="single" w:sz="4" w:space="0" w:color="002554" w:themeColor="accent1"/>
        <w:bottom w:val="single" w:sz="4" w:space="0" w:color="002554" w:themeColor="accent1"/>
        <w:right w:val="single" w:sz="4" w:space="0" w:color="0025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5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54" w:themeColor="accent1"/>
          <w:right w:val="single" w:sz="4" w:space="0" w:color="002554" w:themeColor="accent1"/>
        </w:tcBorders>
      </w:tcPr>
    </w:tblStylePr>
    <w:tblStylePr w:type="band1Horz">
      <w:tblPr/>
      <w:tcPr>
        <w:tcBorders>
          <w:top w:val="single" w:sz="4" w:space="0" w:color="002554" w:themeColor="accent1"/>
          <w:bottom w:val="single" w:sz="4" w:space="0" w:color="0025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54" w:themeColor="accent1"/>
          <w:left w:val="nil"/>
        </w:tcBorders>
      </w:tcPr>
    </w:tblStylePr>
    <w:tblStylePr w:type="swCell">
      <w:tblPr/>
      <w:tcPr>
        <w:tcBorders>
          <w:top w:val="double" w:sz="4" w:space="0" w:color="002554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sz="4" w:space="0" w:color="002554" w:themeColor="accent3"/>
        <w:left w:val="single" w:sz="4" w:space="0" w:color="002554" w:themeColor="accent3"/>
        <w:bottom w:val="single" w:sz="4" w:space="0" w:color="002554" w:themeColor="accent3"/>
        <w:right w:val="single" w:sz="4" w:space="0" w:color="00255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3"/>
      </w:tcPr>
    </w:tblStylePr>
    <w:tblStylePr w:type="lastRow">
      <w:rPr>
        <w:b/>
        <w:bCs/>
      </w:rPr>
      <w:tblPr/>
      <w:tcPr>
        <w:tcBorders>
          <w:top w:val="double" w:sz="4" w:space="0" w:color="00255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54" w:themeColor="accent3"/>
          <w:right w:val="single" w:sz="4" w:space="0" w:color="002554" w:themeColor="accent3"/>
        </w:tcBorders>
      </w:tcPr>
    </w:tblStylePr>
    <w:tblStylePr w:type="band1Horz">
      <w:tblPr/>
      <w:tcPr>
        <w:tcBorders>
          <w:top w:val="single" w:sz="4" w:space="0" w:color="002554" w:themeColor="accent3"/>
          <w:bottom w:val="single" w:sz="4" w:space="0" w:color="00255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54" w:themeColor="accent3"/>
          <w:left w:val="nil"/>
        </w:tcBorders>
      </w:tcPr>
    </w:tblStylePr>
    <w:tblStylePr w:type="swCell">
      <w:tblPr/>
      <w:tcPr>
        <w:tcBorders>
          <w:top w:val="double" w:sz="4" w:space="0" w:color="002554" w:themeColor="accent3"/>
          <w:right w:val="nil"/>
        </w:tcBorders>
      </w:tcPr>
    </w:tblStylePr>
  </w:style>
  <w:style w:type="paragraph" w:customStyle="1" w:styleId="Headline">
    <w:name w:val="Headline"/>
    <w:basedOn w:val="Heading1"/>
    <w:qFormat/>
    <w:rsid w:val="00230F2C"/>
    <w:rPr>
      <w:sz w:val="40"/>
      <w:szCs w:val="40"/>
    </w:rPr>
  </w:style>
  <w:style w:type="paragraph" w:customStyle="1" w:styleId="TH">
    <w:name w:val="TH"/>
    <w:basedOn w:val="Normal"/>
    <w:qFormat/>
    <w:rsid w:val="00230F2C"/>
    <w:pPr>
      <w:spacing w:before="60" w:after="60"/>
    </w:pPr>
    <w:rPr>
      <w:bCs/>
      <w:color w:val="FFFFFF" w:themeColor="background1"/>
    </w:rPr>
  </w:style>
  <w:style w:type="paragraph" w:customStyle="1" w:styleId="TD">
    <w:name w:val="TD"/>
    <w:basedOn w:val="Normal"/>
    <w:qFormat/>
    <w:rsid w:val="00230F2C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qFormat/>
    <w:rsid w:val="000D5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86"/>
  </w:style>
  <w:style w:type="paragraph" w:styleId="Footer">
    <w:name w:val="footer"/>
    <w:basedOn w:val="Normal"/>
    <w:link w:val="FooterChar"/>
    <w:uiPriority w:val="99"/>
    <w:unhideWhenUsed/>
    <w:qFormat/>
    <w:rsid w:val="000D5586"/>
    <w:pPr>
      <w:tabs>
        <w:tab w:val="center" w:pos="4513"/>
        <w:tab w:val="right" w:pos="9026"/>
      </w:tabs>
      <w:jc w:val="righ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5586"/>
    <w:rPr>
      <w:sz w:val="20"/>
      <w:szCs w:val="20"/>
    </w:rPr>
  </w:style>
  <w:style w:type="paragraph" w:styleId="NoSpacing">
    <w:name w:val="No Spacing"/>
    <w:uiPriority w:val="1"/>
    <w:qFormat/>
    <w:rsid w:val="000D5586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00DA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color w:val="001B3E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before="24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</w:pPr>
    <w:rPr>
      <w:noProof/>
    </w:rPr>
  </w:style>
  <w:style w:type="paragraph" w:styleId="ListParagraph">
    <w:name w:val="List Paragraph"/>
    <w:basedOn w:val="Normal"/>
    <w:uiPriority w:val="34"/>
    <w:rsid w:val="004C31D6"/>
    <w:pPr>
      <w:ind w:left="720"/>
      <w:contextualSpacing/>
    </w:pPr>
  </w:style>
  <w:style w:type="paragraph" w:customStyle="1" w:styleId="Boxedbluenumbered">
    <w:name w:val="Boxed blue numbered"/>
    <w:basedOn w:val="Boxedbluetext"/>
    <w:qFormat/>
    <w:rsid w:val="004C31D6"/>
    <w:pPr>
      <w:numPr>
        <w:numId w:val="16"/>
      </w:numPr>
      <w:ind w:left="641" w:hanging="357"/>
    </w:pPr>
  </w:style>
  <w:style w:type="paragraph" w:customStyle="1" w:styleId="Boxedyellownumber">
    <w:name w:val="Boxed yellow number"/>
    <w:basedOn w:val="Boxedyellowbullet"/>
    <w:qFormat/>
    <w:rsid w:val="004C31D6"/>
    <w:pPr>
      <w:numPr>
        <w:numId w:val="18"/>
      </w:numPr>
      <w:ind w:left="641" w:hanging="357"/>
    </w:pPr>
  </w:style>
  <w:style w:type="character" w:customStyle="1" w:styleId="Heading4Char">
    <w:name w:val="Heading 4 Char"/>
    <w:basedOn w:val="DefaultParagraphFont"/>
    <w:link w:val="Heading4"/>
    <w:uiPriority w:val="9"/>
    <w:rsid w:val="0050521B"/>
    <w:rPr>
      <w:rFonts w:asciiTheme="majorHAnsi" w:eastAsiaTheme="majorEastAsia" w:hAnsiTheme="majorHAnsi" w:cstheme="majorBidi"/>
      <w:color w:val="002554"/>
    </w:rPr>
  </w:style>
  <w:style w:type="character" w:customStyle="1" w:styleId="Heading5Char">
    <w:name w:val="Heading 5 Char"/>
    <w:basedOn w:val="DefaultParagraphFont"/>
    <w:link w:val="Heading5"/>
    <w:uiPriority w:val="9"/>
    <w:rsid w:val="0050521B"/>
    <w:rPr>
      <w:rFonts w:asciiTheme="majorHAnsi" w:eastAsiaTheme="majorEastAsia" w:hAnsiTheme="majorHAnsi" w:cstheme="majorBidi"/>
      <w:color w:val="00122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A7866"/>
    <w:rPr>
      <w:rFonts w:asciiTheme="majorHAnsi" w:eastAsiaTheme="majorEastAsia" w:hAnsiTheme="majorHAnsi" w:cstheme="majorBidi"/>
      <w:color w:val="00122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052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E2E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D58E1"/>
    <w:rPr>
      <w:color w:val="0000FF"/>
      <w:u w:val="single"/>
    </w:rPr>
  </w:style>
  <w:style w:type="paragraph" w:customStyle="1" w:styleId="StyleBoxedbluetextLinespacingsingle">
    <w:name w:val="Style Boxed blue text + Line spacing:  single"/>
    <w:basedOn w:val="Boxedbluetext"/>
    <w:rsid w:val="003C0E88"/>
    <w:pPr>
      <w:spacing w:line="240" w:lineRule="auto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fficeforstudents.sharepoint.com/OfS%20Templates/Word/Communications/Template%20shorter%20docs.dotx" TargetMode="External"/></Relationships>
</file>

<file path=word/theme/theme1.xml><?xml version="1.0" encoding="utf-8"?>
<a:theme xmlns:a="http://schemas.openxmlformats.org/drawingml/2006/main" name="Office Theme">
  <a:themeElements>
    <a:clrScheme name="OfS">
      <a:dk1>
        <a:sysClr val="windowText" lastClr="000000"/>
      </a:dk1>
      <a:lt1>
        <a:sysClr val="window" lastClr="FFFFFF"/>
      </a:lt1>
      <a:dk2>
        <a:srgbClr val="002554"/>
      </a:dk2>
      <a:lt2>
        <a:srgbClr val="E7E6E6"/>
      </a:lt2>
      <a:accent1>
        <a:srgbClr val="002554"/>
      </a:accent1>
      <a:accent2>
        <a:srgbClr val="F1B434"/>
      </a:accent2>
      <a:accent3>
        <a:srgbClr val="002554"/>
      </a:accent3>
      <a:accent4>
        <a:srgbClr val="F1B434"/>
      </a:accent4>
      <a:accent5>
        <a:srgbClr val="DDECFF"/>
      </a:accent5>
      <a:accent6>
        <a:srgbClr val="FDF2DB"/>
      </a:accent6>
      <a:hlink>
        <a:srgbClr val="F1B434"/>
      </a:hlink>
      <a:folHlink>
        <a:srgbClr val="0025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fad1d3-5ec7-49b6-b887-0dfc74677006">
      <Terms xmlns="http://schemas.microsoft.com/office/infopath/2007/PartnerControls"/>
    </lcf76f155ced4ddcb4097134ff3c332f>
    <TaxCatchAll xmlns="3e405583-359d-43b4-b273-0eaaf844b1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10261F054994E932308ADBDEBD0FC" ma:contentTypeVersion="20" ma:contentTypeDescription="Create a new document." ma:contentTypeScope="" ma:versionID="a35b0ffd66f720904c424c532472ba1c">
  <xsd:schema xmlns:xsd="http://www.w3.org/2001/XMLSchema" xmlns:xs="http://www.w3.org/2001/XMLSchema" xmlns:p="http://schemas.microsoft.com/office/2006/metadata/properties" xmlns:ns2="abfad1d3-5ec7-49b6-b887-0dfc74677006" xmlns:ns3="d3baf7f9-4022-4b25-a706-e2615f1f01c2" xmlns:ns4="3e405583-359d-43b4-b273-0eaaf844b1bc" targetNamespace="http://schemas.microsoft.com/office/2006/metadata/properties" ma:root="true" ma:fieldsID="160778591ba80b389409a86e09bf4264" ns2:_="" ns3:_="" ns4:_="">
    <xsd:import namespace="abfad1d3-5ec7-49b6-b887-0dfc74677006"/>
    <xsd:import namespace="d3baf7f9-4022-4b25-a706-e2615f1f01c2"/>
    <xsd:import namespace="3e405583-359d-43b4-b273-0eaaf844b1bc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2:MediaService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ad1d3-5ec7-49b6-b887-0dfc7467700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ac42e1f-8393-410e-9ca5-f333132f5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f7f9-4022-4b25-a706-e2615f1f0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05583-359d-43b4-b273-0eaaf844b1b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a5795c-6e30-49f0-b254-a4e087637fa8}" ma:internalName="TaxCatchAll" ma:showField="CatchAllData" ma:web="d3baf7f9-4022-4b25-a706-e2615f1f0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ac42e1f-8393-410e-9ca5-f333132f5efe" ContentTypeId="0x0101" PreviousValue="false"/>
</file>

<file path=customXml/itemProps1.xml><?xml version="1.0" encoding="utf-8"?>
<ds:datastoreItem xmlns:ds="http://schemas.openxmlformats.org/officeDocument/2006/customXml" ds:itemID="{CF61A963-426D-4650-8CDC-5418A5FC1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91596-D438-4755-83B2-61C3F93E141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e405583-359d-43b4-b273-0eaaf844b1bc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E644D44-07C6-4EB1-871A-63C0546E8E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72BFD-092C-4594-9A89-81B98675A7FE}"/>
</file>

<file path=customXml/itemProps5.xml><?xml version="1.0" encoding="utf-8"?>
<ds:datastoreItem xmlns:ds="http://schemas.openxmlformats.org/officeDocument/2006/customXml" ds:itemID="{523C0BF6-3583-450A-9486-677680423896}"/>
</file>

<file path=docProps/app.xml><?xml version="1.0" encoding="utf-8"?>
<Properties xmlns="http://schemas.openxmlformats.org/officeDocument/2006/extended-properties" xmlns:vt="http://schemas.openxmlformats.org/officeDocument/2006/docPropsVTypes">
  <Template>Template%20shorter%20docs</Template>
  <TotalTime>1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shorter docs</vt:lpstr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producing a self-assessment on guidance on consumer protection law</dc:title>
  <dc:subject/>
  <dc:creator>Robert Stewart [7047]</dc:creator>
  <cp:keywords/>
  <dc:description/>
  <cp:lastModifiedBy>Robert Stewart</cp:lastModifiedBy>
  <cp:revision>1</cp:revision>
  <dcterms:created xsi:type="dcterms:W3CDTF">2022-10-13T11:48:00Z</dcterms:created>
  <dcterms:modified xsi:type="dcterms:W3CDTF">2022-10-13T11:49:00Z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0x010100FD010261F054994E932308ADBDEBD0FC</vt:lpwstr>
  </property>
</Properties>
</file>